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DB30" w14:textId="77777777" w:rsidR="008444CA" w:rsidRDefault="008444CA" w:rsidP="005C6E30">
      <w:pPr>
        <w:pStyle w:val="Heading2"/>
      </w:pPr>
      <w:bookmarkStart w:id="0" w:name="_Ref434934602"/>
      <w:r>
        <w:t>Preparing for fundraising</w:t>
      </w:r>
      <w:bookmarkEnd w:id="0"/>
    </w:p>
    <w:p w14:paraId="5CD7A9C9" w14:textId="77777777" w:rsidR="00A83E63" w:rsidRPr="00A83E63" w:rsidRDefault="00A83E63" w:rsidP="008444CA">
      <w:r w:rsidRPr="00A83E63">
        <w:t xml:space="preserve">Writing funding applications </w:t>
      </w:r>
      <w:r w:rsidR="009C5794">
        <w:t>is</w:t>
      </w:r>
      <w:r w:rsidRPr="00A83E63">
        <w:t xml:space="preserve"> much easier, and you a</w:t>
      </w:r>
      <w:r>
        <w:t>re more likely to be successful</w:t>
      </w:r>
      <w:r w:rsidR="008444CA">
        <w:t>,</w:t>
      </w:r>
      <w:r w:rsidRPr="00A83E63">
        <w:t xml:space="preserve"> if you have done some good planning with your group. This is </w:t>
      </w:r>
      <w:r w:rsidR="0096763A">
        <w:t>because:</w:t>
      </w:r>
    </w:p>
    <w:p w14:paraId="58996CD8" w14:textId="77777777" w:rsidR="00A83E63" w:rsidRPr="00A83E63" w:rsidRDefault="00A83E63" w:rsidP="00A83E63">
      <w:pPr>
        <w:pStyle w:val="ListParagraph"/>
      </w:pPr>
      <w:r w:rsidRPr="00A83E63">
        <w:t>Funders want very specific information about what you want their money for, how it will be spent, and what this will help you to achieve.</w:t>
      </w:r>
    </w:p>
    <w:p w14:paraId="10F178BB" w14:textId="77777777" w:rsidR="00A83E63" w:rsidRPr="00A83E63" w:rsidRDefault="00A83E63" w:rsidP="00A83E63">
      <w:pPr>
        <w:pStyle w:val="ListParagraph"/>
      </w:pPr>
      <w:r w:rsidRPr="00A83E63">
        <w:t>The person or people writing the application may not be the same people running the activities. By involving as many people as possible from your group in the planning stage, you can make sure you describe the activities accurately and have a clear idea about what you will need to ask for money for.</w:t>
      </w:r>
    </w:p>
    <w:p w14:paraId="1AB164BE" w14:textId="77777777" w:rsidR="00A83E63" w:rsidRPr="00A83E63" w:rsidRDefault="00A83E63" w:rsidP="00A83E63">
      <w:pPr>
        <w:pStyle w:val="ListParagraph"/>
      </w:pPr>
      <w:r w:rsidRPr="00A83E63">
        <w:t>Different funders fund different things. Having a good idea about what you need funding for will help you apply to funders that are more likely to give you funding.</w:t>
      </w:r>
    </w:p>
    <w:p w14:paraId="22729974" w14:textId="77777777" w:rsidR="00A83E63" w:rsidRPr="00A83E63" w:rsidRDefault="00A83E63" w:rsidP="005C6E30">
      <w:pPr>
        <w:pStyle w:val="Heading3"/>
      </w:pPr>
      <w:bookmarkStart w:id="1" w:name="What_do_we_want_to_do"/>
      <w:bookmarkEnd w:id="1"/>
      <w:r w:rsidRPr="00A83E63">
        <w:t xml:space="preserve">What do </w:t>
      </w:r>
      <w:r w:rsidR="008444CA">
        <w:t>you</w:t>
      </w:r>
      <w:r w:rsidRPr="00A83E63">
        <w:t xml:space="preserve"> want to do?</w:t>
      </w:r>
    </w:p>
    <w:p w14:paraId="2175B51C" w14:textId="77777777" w:rsidR="00493838" w:rsidRDefault="0096763A" w:rsidP="00A83E63">
      <w:r>
        <w:t xml:space="preserve">Before you can apply for money for an activity, you need to know </w:t>
      </w:r>
      <w:r>
        <w:rPr>
          <w:i/>
        </w:rPr>
        <w:t>exactly</w:t>
      </w:r>
      <w:r>
        <w:t xml:space="preserve"> what the activity is going to be. </w:t>
      </w:r>
    </w:p>
    <w:p w14:paraId="254C21D9" w14:textId="77777777" w:rsidR="002D6037" w:rsidRPr="00B5428A" w:rsidRDefault="0096763A" w:rsidP="00B5428A">
      <w:pPr>
        <w:pStyle w:val="Example"/>
        <w:rPr>
          <w:b/>
        </w:rPr>
      </w:pPr>
      <w:r w:rsidRPr="00B5428A">
        <w:rPr>
          <w:b/>
        </w:rPr>
        <w:t>For example</w:t>
      </w:r>
      <w:r w:rsidR="002D6037" w:rsidRPr="00B5428A">
        <w:rPr>
          <w:b/>
        </w:rPr>
        <w:t>:</w:t>
      </w:r>
    </w:p>
    <w:p w14:paraId="792A2F0F" w14:textId="77777777" w:rsidR="00B5428A" w:rsidRPr="00B249CB" w:rsidRDefault="002D6037" w:rsidP="00B249CB">
      <w:pPr>
        <w:pStyle w:val="Example"/>
      </w:pPr>
      <w:r>
        <w:t>A</w:t>
      </w:r>
      <w:r w:rsidR="00493838" w:rsidRPr="002D6037">
        <w:t xml:space="preserve"> </w:t>
      </w:r>
      <w:r w:rsidR="00493838" w:rsidRPr="00B5428A">
        <w:t>tenants’</w:t>
      </w:r>
      <w:r w:rsidR="00493838" w:rsidRPr="002D6037">
        <w:t xml:space="preserve"> association is planning basketball sessions </w:t>
      </w:r>
      <w:r w:rsidR="00493838" w:rsidRPr="00B249CB">
        <w:t>for</w:t>
      </w:r>
      <w:r w:rsidR="00493838" w:rsidRPr="002D6037">
        <w:t xml:space="preserve"> local people.</w:t>
      </w:r>
    </w:p>
    <w:p w14:paraId="216C9D38" w14:textId="77777777" w:rsidR="00B5428A" w:rsidRDefault="00A83E63" w:rsidP="00B5428A">
      <w:pPr>
        <w:pStyle w:val="Example"/>
        <w:numPr>
          <w:ilvl w:val="0"/>
          <w:numId w:val="22"/>
        </w:numPr>
      </w:pPr>
      <w:r w:rsidRPr="002D6037">
        <w:t xml:space="preserve">How often </w:t>
      </w:r>
      <w:r w:rsidR="0096763A" w:rsidRPr="002D6037">
        <w:t xml:space="preserve">will </w:t>
      </w:r>
      <w:r w:rsidR="00493838" w:rsidRPr="002D6037">
        <w:t>sessions</w:t>
      </w:r>
      <w:r w:rsidR="0096763A" w:rsidRPr="002D6037">
        <w:t xml:space="preserve"> take place,</w:t>
      </w:r>
      <w:r w:rsidRPr="002D6037">
        <w:t xml:space="preserve"> </w:t>
      </w:r>
      <w:r w:rsidR="0096763A" w:rsidRPr="002D6037">
        <w:t xml:space="preserve">and </w:t>
      </w:r>
      <w:r w:rsidRPr="002D6037">
        <w:t>how long will each session be?</w:t>
      </w:r>
    </w:p>
    <w:p w14:paraId="21A33683" w14:textId="77777777" w:rsidR="00B5428A" w:rsidRDefault="0096763A" w:rsidP="00B5428A">
      <w:pPr>
        <w:pStyle w:val="Example"/>
        <w:numPr>
          <w:ilvl w:val="0"/>
          <w:numId w:val="22"/>
        </w:numPr>
      </w:pPr>
      <w:r w:rsidRPr="002D6037">
        <w:t xml:space="preserve">Who are </w:t>
      </w:r>
      <w:r w:rsidR="008444CA" w:rsidRPr="002D6037">
        <w:t>the sessions for?</w:t>
      </w:r>
      <w:r w:rsidRPr="002D6037">
        <w:t xml:space="preserve"> Children? Local people? Unemployed people? </w:t>
      </w:r>
      <w:r w:rsidR="00493838" w:rsidRPr="002D6037">
        <w:t>People who share a particular identity or experience?</w:t>
      </w:r>
    </w:p>
    <w:p w14:paraId="17751AEE" w14:textId="77777777" w:rsidR="00B5428A" w:rsidRDefault="00493838" w:rsidP="00B5428A">
      <w:pPr>
        <w:pStyle w:val="Example"/>
        <w:numPr>
          <w:ilvl w:val="0"/>
          <w:numId w:val="22"/>
        </w:numPr>
      </w:pPr>
      <w:r w:rsidRPr="002D6037">
        <w:t>Who will organise and run the sessions?</w:t>
      </w:r>
    </w:p>
    <w:p w14:paraId="591D2257" w14:textId="0296E452" w:rsidR="002D6037" w:rsidRPr="002D6037" w:rsidRDefault="00493838" w:rsidP="00B5428A">
      <w:pPr>
        <w:pStyle w:val="Example"/>
        <w:numPr>
          <w:ilvl w:val="0"/>
          <w:numId w:val="22"/>
        </w:numPr>
      </w:pPr>
      <w:r w:rsidRPr="002D6037">
        <w:t>Where will the sessions take place?</w:t>
      </w:r>
      <w:bookmarkStart w:id="2" w:name="How_much_will_it_cost"/>
      <w:bookmarkEnd w:id="2"/>
    </w:p>
    <w:p w14:paraId="47E90990" w14:textId="77777777" w:rsidR="00B5428A" w:rsidRDefault="00B5428A" w:rsidP="005C6E30">
      <w:pPr>
        <w:pStyle w:val="Heading3"/>
      </w:pPr>
      <w:r>
        <w:br w:type="page"/>
      </w:r>
    </w:p>
    <w:p w14:paraId="6660274C" w14:textId="22DE5ED6" w:rsidR="00A83E63" w:rsidRPr="00A83E63" w:rsidRDefault="00A83E63" w:rsidP="005C6E30">
      <w:pPr>
        <w:pStyle w:val="Heading3"/>
      </w:pPr>
      <w:r w:rsidRPr="00A83E63">
        <w:lastRenderedPageBreak/>
        <w:t>How much will it cost?</w:t>
      </w:r>
    </w:p>
    <w:p w14:paraId="11D07FAE" w14:textId="77777777" w:rsidR="00A83E63" w:rsidRPr="00A83E63" w:rsidRDefault="00A83E63" w:rsidP="00A83E63">
      <w:r w:rsidRPr="00A83E63">
        <w:t xml:space="preserve">Funders will also want to know exactly what you want to spend their money on. Make a </w:t>
      </w:r>
      <w:r w:rsidRPr="00150693">
        <w:t xml:space="preserve">budget </w:t>
      </w:r>
      <w:r w:rsidRPr="00A83E63">
        <w:t>for your project or activities. Include:</w:t>
      </w:r>
    </w:p>
    <w:p w14:paraId="06BEED5D" w14:textId="77777777" w:rsidR="00A83E63" w:rsidRPr="00A83E63" w:rsidRDefault="00A83E63" w:rsidP="00BA2A4B">
      <w:pPr>
        <w:pStyle w:val="ListParagraph"/>
      </w:pPr>
      <w:r w:rsidRPr="00A83E63">
        <w:t>A list of everything you will have to pay for, and how much each item will cost.</w:t>
      </w:r>
      <w:r w:rsidR="00150693">
        <w:t xml:space="preserve"> This might include, for example, venue hire, equipment, transport, paying workers, volunteer expenses, publicity, </w:t>
      </w:r>
      <w:r w:rsidR="002A6E83">
        <w:t>and insurance</w:t>
      </w:r>
      <w:r w:rsidR="00150693">
        <w:t xml:space="preserve">. </w:t>
      </w:r>
    </w:p>
    <w:p w14:paraId="65A4B045" w14:textId="77777777" w:rsidR="00A83E63" w:rsidRDefault="00A83E63" w:rsidP="00BA2A4B">
      <w:pPr>
        <w:pStyle w:val="ListParagraph"/>
      </w:pPr>
      <w:r w:rsidRPr="00A83E63">
        <w:t>A list of any income you are already expecting (for example, from membership fees, donations, grants you’ve already received etc</w:t>
      </w:r>
      <w:r w:rsidR="00DF24C7">
        <w:t>.</w:t>
      </w:r>
      <w:r w:rsidRPr="00A83E63">
        <w:t>).</w:t>
      </w:r>
    </w:p>
    <w:p w14:paraId="7A0B3CB3" w14:textId="77777777" w:rsidR="00A83E63" w:rsidRPr="00A83E63" w:rsidRDefault="00A83E63" w:rsidP="005C6E30">
      <w:pPr>
        <w:pStyle w:val="Heading4"/>
      </w:pPr>
      <w:r w:rsidRPr="00A83E63">
        <w:t>Budget tips:</w:t>
      </w:r>
    </w:p>
    <w:p w14:paraId="1C24A5FA" w14:textId="77777777" w:rsidR="00A83E63" w:rsidRPr="00A83E63" w:rsidRDefault="00A83E63" w:rsidP="006E54B1">
      <w:pPr>
        <w:pStyle w:val="ListParagraph"/>
      </w:pPr>
      <w:r w:rsidRPr="00A83E63">
        <w:rPr>
          <w:b/>
          <w:bCs/>
        </w:rPr>
        <w:t>Be accurate.</w:t>
      </w:r>
      <w:r w:rsidRPr="00A83E63">
        <w:t xml:space="preserve"> Get quotes for each item in your budget. Funders may come back and ask you what you have based your budget on, and you need to be able to show them that you have found out how much everything will really cost.</w:t>
      </w:r>
    </w:p>
    <w:p w14:paraId="4500208B" w14:textId="77777777" w:rsidR="00A83E63" w:rsidRPr="00A83E63" w:rsidRDefault="00A83E63" w:rsidP="006E54B1">
      <w:pPr>
        <w:pStyle w:val="ListParagraph"/>
      </w:pPr>
      <w:r w:rsidRPr="00A83E63">
        <w:rPr>
          <w:b/>
          <w:bCs/>
        </w:rPr>
        <w:t>Don’t underestimate.</w:t>
      </w:r>
      <w:r w:rsidRPr="00A83E63">
        <w:t xml:space="preserve"> Trying to make the budget look less than you really need could lead to financial problems that affect the other activities your group is involved in, and funders will be concerned if they think you are not being realistic.</w:t>
      </w:r>
    </w:p>
    <w:p w14:paraId="30ED3B3B" w14:textId="77777777" w:rsidR="00A83E63" w:rsidRPr="00A83E63" w:rsidRDefault="00A83E63" w:rsidP="006E54B1">
      <w:pPr>
        <w:pStyle w:val="ListParagraph"/>
      </w:pPr>
      <w:r w:rsidRPr="00A83E63">
        <w:rPr>
          <w:b/>
          <w:bCs/>
        </w:rPr>
        <w:t>Don’t overestimate.</w:t>
      </w:r>
      <w:r w:rsidRPr="00A83E63">
        <w:t xml:space="preserve"> This can lead to your application being rejected. If it is accepted, and you don’t spend your whole grant, it will make you less likely to get more funding in future.</w:t>
      </w:r>
    </w:p>
    <w:p w14:paraId="18060BE5" w14:textId="77777777" w:rsidR="00A83E63" w:rsidRPr="00A83E63" w:rsidRDefault="00A83E63" w:rsidP="006E54B1">
      <w:pPr>
        <w:pStyle w:val="ListParagraph"/>
      </w:pPr>
      <w:r w:rsidRPr="00A83E63">
        <w:rPr>
          <w:b/>
          <w:bCs/>
        </w:rPr>
        <w:t>Remember to include ‘hidden’ costs.</w:t>
      </w:r>
      <w:r w:rsidRPr="00A83E63">
        <w:t xml:space="preserve"> </w:t>
      </w:r>
      <w:r w:rsidR="00150693">
        <w:t>For example: insurance, travel, volunteer expenses, stationery, phone credit.</w:t>
      </w:r>
    </w:p>
    <w:p w14:paraId="3B031247" w14:textId="77777777" w:rsidR="00A83E63" w:rsidRDefault="00A83E63" w:rsidP="006E54B1">
      <w:pPr>
        <w:pStyle w:val="ListParagraph"/>
      </w:pPr>
      <w:r w:rsidRPr="00A83E63">
        <w:rPr>
          <w:b/>
          <w:bCs/>
        </w:rPr>
        <w:t xml:space="preserve">Prepare a </w:t>
      </w:r>
      <w:r w:rsidRPr="00F46DB7">
        <w:rPr>
          <w:b/>
          <w:bCs/>
        </w:rPr>
        <w:t>budget</w:t>
      </w:r>
      <w:r w:rsidRPr="00A83E63">
        <w:rPr>
          <w:b/>
          <w:bCs/>
        </w:rPr>
        <w:t xml:space="preserve"> for your whole organisation for a year.</w:t>
      </w:r>
      <w:r w:rsidRPr="00A83E63">
        <w:t xml:space="preserve"> It’s useful to do this, even if you are only applying for funding for a few things or a specific project. It will help you work out whether there is anything you need that you haven’t already thought of.</w:t>
      </w:r>
    </w:p>
    <w:p w14:paraId="7FE10F92" w14:textId="77777777" w:rsidR="002A6E83" w:rsidRPr="00A83E63" w:rsidRDefault="002A6E83" w:rsidP="002A6E83">
      <w:r>
        <w:t xml:space="preserve">You may find it useful to look at our information sheet </w:t>
      </w:r>
      <w:r w:rsidRPr="002A6E83">
        <w:rPr>
          <w:i/>
        </w:rPr>
        <w:t>Budgets for community groups</w:t>
      </w:r>
      <w:r>
        <w:t>.</w:t>
      </w:r>
    </w:p>
    <w:p w14:paraId="781F55D0" w14:textId="77777777" w:rsidR="00A83E63" w:rsidRPr="00A83E63" w:rsidRDefault="00A83E63" w:rsidP="005C6E30">
      <w:pPr>
        <w:pStyle w:val="Heading3"/>
      </w:pPr>
      <w:bookmarkStart w:id="3" w:name="Why_is_our_work_important"/>
      <w:bookmarkEnd w:id="3"/>
      <w:r w:rsidRPr="00A83E63">
        <w:t xml:space="preserve">Why is </w:t>
      </w:r>
      <w:r w:rsidR="008444CA">
        <w:t>your</w:t>
      </w:r>
      <w:r w:rsidRPr="00A83E63">
        <w:t xml:space="preserve"> work important?</w:t>
      </w:r>
    </w:p>
    <w:p w14:paraId="652BFD7A" w14:textId="77777777" w:rsidR="004312D2" w:rsidRDefault="00A83E63" w:rsidP="002A6E83">
      <w:r w:rsidRPr="00A83E63">
        <w:t xml:space="preserve">Funders want to know that the money they give to groups and projects will make a difference to people’s lives. They want to know what change will happen as a result of your activities. Many funders refer to this as the </w:t>
      </w:r>
      <w:r w:rsidRPr="004312D2">
        <w:t>outcomes</w:t>
      </w:r>
      <w:r w:rsidR="009C5794">
        <w:t xml:space="preserve"> </w:t>
      </w:r>
      <w:r w:rsidRPr="00A83E63">
        <w:t xml:space="preserve">of your project. </w:t>
      </w:r>
    </w:p>
    <w:p w14:paraId="63A82755" w14:textId="77777777" w:rsidR="006D3817" w:rsidRDefault="009C5794" w:rsidP="005C6E30">
      <w:pPr>
        <w:pStyle w:val="Heading4"/>
      </w:pPr>
      <w:r>
        <w:t>What do people in your community need?</w:t>
      </w:r>
    </w:p>
    <w:p w14:paraId="44F9C4F1" w14:textId="77777777" w:rsidR="006D3817" w:rsidRDefault="006D3817" w:rsidP="006D3817">
      <w:r w:rsidRPr="00A83E63">
        <w:t xml:space="preserve">Think about the group of people your work is aimed at, and what their particular needs are. Are a lot of people in your area are on low incomes, and </w:t>
      </w:r>
      <w:r w:rsidR="009C5794">
        <w:t xml:space="preserve">in </w:t>
      </w:r>
      <w:r w:rsidRPr="00A83E63">
        <w:t>need</w:t>
      </w:r>
      <w:r w:rsidR="009C5794">
        <w:t xml:space="preserve"> of</w:t>
      </w:r>
      <w:r w:rsidRPr="00A83E63">
        <w:t xml:space="preserve"> access to free community events? Do people of your nationality feel isolated and far from home, and need an opportunity to get together and spend time with each other? Are you providing an activity that people would not be able to take part in if your project didn’t exist?</w:t>
      </w:r>
    </w:p>
    <w:p w14:paraId="3D051BF5" w14:textId="77777777" w:rsidR="006D3817" w:rsidRDefault="006D3817" w:rsidP="005C6E30">
      <w:pPr>
        <w:pStyle w:val="Heading4"/>
      </w:pPr>
      <w:r>
        <w:t>Why do your activities help meet these needs?</w:t>
      </w:r>
    </w:p>
    <w:p w14:paraId="080E47A5" w14:textId="77777777" w:rsidR="006D3817" w:rsidRPr="00A83E63" w:rsidRDefault="006D3817" w:rsidP="006D3817">
      <w:r w:rsidRPr="00A83E63">
        <w:t>Why have you chosen to do certain activities? How will they benefit the people involved?</w:t>
      </w:r>
      <w:r>
        <w:t xml:space="preserve"> Why are these activities particularly useful?</w:t>
      </w:r>
    </w:p>
    <w:p w14:paraId="26DF3CEA" w14:textId="77777777" w:rsidR="00617ECC" w:rsidRPr="00617ECC" w:rsidRDefault="00617ECC" w:rsidP="005C6E30">
      <w:pPr>
        <w:pStyle w:val="Heading4"/>
      </w:pPr>
      <w:r>
        <w:lastRenderedPageBreak/>
        <w:t>Can you provide some evidence?</w:t>
      </w:r>
    </w:p>
    <w:p w14:paraId="5D30AAC8" w14:textId="77777777" w:rsidR="00617ECC" w:rsidRDefault="006D3817" w:rsidP="00617ECC">
      <w:r w:rsidRPr="00A83E63">
        <w:t>Ask people who are involved in your group what th</w:t>
      </w:r>
      <w:r>
        <w:t>e group means to them, wha</w:t>
      </w:r>
      <w:r w:rsidR="00617ECC">
        <w:t xml:space="preserve">t </w:t>
      </w:r>
      <w:r w:rsidRPr="00A83E63">
        <w:t>they get out of it, and why it is important in their lives.</w:t>
      </w:r>
      <w:r>
        <w:t xml:space="preserve"> </w:t>
      </w:r>
      <w:r w:rsidR="00617ECC">
        <w:t xml:space="preserve">This could help you show that you are meeting people’s needs. </w:t>
      </w:r>
    </w:p>
    <w:p w14:paraId="2F14A954" w14:textId="77777777" w:rsidR="008444CA" w:rsidRDefault="00A83E63" w:rsidP="00617ECC">
      <w:r w:rsidRPr="00A83E63">
        <w:t xml:space="preserve">You </w:t>
      </w:r>
      <w:r w:rsidR="006D3817">
        <w:t>could also</w:t>
      </w:r>
      <w:r w:rsidRPr="00A83E63">
        <w:t xml:space="preserve"> use statistical information to show the needs of the communities you are supporting. Contact your local authority, police and health authority, or look on their websites, to try to find information about deprivation, crime and health problems in your community. They may have this from the national census survey, or from their own local surveys. </w:t>
      </w:r>
      <w:r w:rsidR="00256DCF" w:rsidRPr="00A83E63">
        <w:t>You can also use the </w:t>
      </w:r>
      <w:r w:rsidR="00256DCF" w:rsidRPr="004312D2">
        <w:t>Index of Multiple Deprivation</w:t>
      </w:r>
      <w:r w:rsidR="00256DCF" w:rsidRPr="00DF24C7">
        <w:rPr>
          <w:rStyle w:val="FootnoteReference"/>
        </w:rPr>
        <w:footnoteReference w:id="1"/>
      </w:r>
      <w:r w:rsidR="00256DCF" w:rsidRPr="00A83E63">
        <w:t xml:space="preserve">, which provides detailed information about </w:t>
      </w:r>
      <w:r w:rsidR="00256DCF">
        <w:t>a range of</w:t>
      </w:r>
      <w:r w:rsidR="00256DCF" w:rsidRPr="00A83E63">
        <w:t xml:space="preserve"> problems faced by different neighbourhoods.</w:t>
      </w:r>
    </w:p>
    <w:p w14:paraId="04D6E532" w14:textId="62967790" w:rsidR="00396CD4" w:rsidRPr="002D6037" w:rsidRDefault="00A83E63" w:rsidP="002D6037">
      <w:r w:rsidRPr="00A83E63">
        <w:t xml:space="preserve">In Brighton &amp; Hove, local statistical information is available </w:t>
      </w:r>
      <w:r w:rsidR="003131E8">
        <w:t>on the council’s website</w:t>
      </w:r>
      <w:r w:rsidR="004312D2">
        <w:rPr>
          <w:rStyle w:val="FootnoteReference"/>
        </w:rPr>
        <w:footnoteReference w:id="2"/>
      </w:r>
      <w:r w:rsidRPr="00A83E63">
        <w:t xml:space="preserve">. </w:t>
      </w:r>
      <w:bookmarkStart w:id="4" w:name="How_will_we_know_if_we_are_doing_a_good_"/>
      <w:bookmarkEnd w:id="4"/>
    </w:p>
    <w:p w14:paraId="43237273" w14:textId="77777777" w:rsidR="00A83E63" w:rsidRPr="00A83E63" w:rsidRDefault="00A83E63" w:rsidP="005C6E30">
      <w:pPr>
        <w:pStyle w:val="Heading3"/>
      </w:pPr>
      <w:r w:rsidRPr="00A83E63">
        <w:t xml:space="preserve">How will </w:t>
      </w:r>
      <w:r w:rsidR="008444CA">
        <w:t>you</w:t>
      </w:r>
      <w:r w:rsidRPr="00A83E63">
        <w:t xml:space="preserve"> know if </w:t>
      </w:r>
      <w:r w:rsidR="005C6E30">
        <w:t>you</w:t>
      </w:r>
      <w:r w:rsidRPr="00A83E63">
        <w:t xml:space="preserve"> are doing a good job?</w:t>
      </w:r>
    </w:p>
    <w:p w14:paraId="41EA83F6" w14:textId="77777777" w:rsidR="00700BAF" w:rsidRDefault="00617ECC" w:rsidP="00A83E63">
      <w:r>
        <w:t xml:space="preserve">Funders </w:t>
      </w:r>
      <w:r w:rsidR="00256DCF">
        <w:t xml:space="preserve">often want to know </w:t>
      </w:r>
      <w:r>
        <w:t xml:space="preserve">how you will collect information to show your project is a success. </w:t>
      </w:r>
    </w:p>
    <w:p w14:paraId="5CD55A91" w14:textId="77777777" w:rsidR="00617ECC" w:rsidRDefault="00617ECC" w:rsidP="00A83E63">
      <w:r>
        <w:t>This might include:</w:t>
      </w:r>
    </w:p>
    <w:p w14:paraId="00006397" w14:textId="77777777" w:rsidR="00617ECC" w:rsidRDefault="00256DCF" w:rsidP="00617ECC">
      <w:pPr>
        <w:pStyle w:val="ListParagraph"/>
      </w:pPr>
      <w:r>
        <w:t>Counting the number of people who take part</w:t>
      </w:r>
    </w:p>
    <w:p w14:paraId="29F95573" w14:textId="77777777" w:rsidR="00617ECC" w:rsidRDefault="00617ECC" w:rsidP="00617ECC">
      <w:pPr>
        <w:pStyle w:val="ListParagraph"/>
      </w:pPr>
      <w:r>
        <w:t>Asking people to complete a sur</w:t>
      </w:r>
      <w:r w:rsidR="009C5794">
        <w:t>vey about how they have benefit</w:t>
      </w:r>
      <w:r>
        <w:t>ed from the activities</w:t>
      </w:r>
    </w:p>
    <w:p w14:paraId="5D4FDC17" w14:textId="77777777" w:rsidR="00617ECC" w:rsidRDefault="00617ECC" w:rsidP="00617ECC">
      <w:pPr>
        <w:pStyle w:val="ListParagraph"/>
      </w:pPr>
      <w:r>
        <w:t>Discussing the project at your committee meeting, and identifying ways it went well and things that could have been improved.</w:t>
      </w:r>
    </w:p>
    <w:p w14:paraId="5BBB58A3" w14:textId="77777777" w:rsidR="007F7DF0" w:rsidRPr="007F7DF0" w:rsidRDefault="00A83E63" w:rsidP="007F7DF0">
      <w:r w:rsidRPr="00A83E63">
        <w:t xml:space="preserve">For more help with measuring how well you are doing, have a look at our information on </w:t>
      </w:r>
      <w:r w:rsidRPr="00161B60">
        <w:rPr>
          <w:i/>
        </w:rPr>
        <w:t>Reporting to Funders</w:t>
      </w:r>
      <w:r w:rsidR="00617ECC">
        <w:t xml:space="preserve"> and </w:t>
      </w:r>
      <w:r w:rsidR="00431C24" w:rsidRPr="00431C24">
        <w:rPr>
          <w:i/>
        </w:rPr>
        <w:t>Monitoring and Evaluation</w:t>
      </w:r>
      <w:r w:rsidR="00431C24">
        <w:t>.</w:t>
      </w:r>
      <w:bookmarkStart w:id="5" w:name="_Ref434936300"/>
    </w:p>
    <w:p w14:paraId="3D444FD7" w14:textId="77777777" w:rsidR="00F05EEF" w:rsidRDefault="000520F3" w:rsidP="005C6E30">
      <w:pPr>
        <w:pStyle w:val="Heading2"/>
      </w:pPr>
      <w:r>
        <w:t>Matching your idea to</w:t>
      </w:r>
      <w:r w:rsidR="00F05EEF" w:rsidRPr="00A83E63">
        <w:t xml:space="preserve"> the right funder</w:t>
      </w:r>
      <w:bookmarkEnd w:id="5"/>
    </w:p>
    <w:p w14:paraId="00B7B0CB" w14:textId="77777777" w:rsidR="00F05EEF" w:rsidRDefault="00F05EEF" w:rsidP="00F05EEF">
      <w:r w:rsidRPr="00A83E63">
        <w:t xml:space="preserve">There are different types of organisations that give grants to community and voluntary organisations. These include large charities, statutory organisations (such as local councils), private companies, and trusts. </w:t>
      </w:r>
    </w:p>
    <w:p w14:paraId="22060C60" w14:textId="77777777" w:rsidR="00F05EEF" w:rsidRPr="00A83E63" w:rsidRDefault="00F05EEF" w:rsidP="007F7DF0">
      <w:r w:rsidRPr="00A83E63">
        <w:t>It’s really important to choose funders that support the kind of activity you are running. It’s worth spending more time choosing the right funders, rather than wasting time writing applications to organisations that are unlikely to fund your group.</w:t>
      </w:r>
    </w:p>
    <w:p w14:paraId="5D15944B" w14:textId="40ABAC34" w:rsidR="00F05EEF" w:rsidRDefault="00256DCF" w:rsidP="00F05EEF">
      <w:r>
        <w:t>The Resource Centre</w:t>
      </w:r>
      <w:r w:rsidR="00F05EEF" w:rsidRPr="00A83E63">
        <w:t xml:space="preserve"> maintain</w:t>
      </w:r>
      <w:r w:rsidR="00A91D59">
        <w:t>s</w:t>
      </w:r>
      <w:r w:rsidR="00F05EEF" w:rsidRPr="00A83E63">
        <w:t xml:space="preserve"> lists of funders that are useful for community groups in Brighton &amp; Hove and Sussex. Many of these will also be useful for groups from elsewhere in the UK.</w:t>
      </w:r>
    </w:p>
    <w:p w14:paraId="6C6075D0" w14:textId="77777777" w:rsidR="00B5428A" w:rsidRDefault="00B5428A" w:rsidP="00F05EEF">
      <w:r>
        <w:br w:type="page"/>
      </w:r>
    </w:p>
    <w:p w14:paraId="1FE6E949" w14:textId="4D8B1990" w:rsidR="009C5794" w:rsidRPr="00A83E63" w:rsidRDefault="009C5794" w:rsidP="00F05EEF">
      <w:r>
        <w:lastRenderedPageBreak/>
        <w:t xml:space="preserve">See the </w:t>
      </w:r>
      <w:r w:rsidRPr="009C5794">
        <w:rPr>
          <w:i/>
        </w:rPr>
        <w:t>Raising Money</w:t>
      </w:r>
      <w:r>
        <w:t xml:space="preserve"> section of our website for:</w:t>
      </w:r>
    </w:p>
    <w:p w14:paraId="78906431" w14:textId="77777777" w:rsidR="00F05EEF" w:rsidRPr="00A56DAE" w:rsidRDefault="00F05EEF" w:rsidP="00F05EEF">
      <w:pPr>
        <w:pStyle w:val="ListParagraph"/>
      </w:pPr>
      <w:r w:rsidRPr="00A56DAE">
        <w:t>Favourite Funders for capital and equipment costs</w:t>
      </w:r>
    </w:p>
    <w:p w14:paraId="5660A15D" w14:textId="77777777" w:rsidR="00F05EEF" w:rsidRPr="00A56DAE" w:rsidRDefault="00F05EEF" w:rsidP="00F05EEF">
      <w:pPr>
        <w:pStyle w:val="ListParagraph"/>
      </w:pPr>
      <w:r w:rsidRPr="00A56DAE">
        <w:t>Favourite funders for existing activities and running costs</w:t>
      </w:r>
    </w:p>
    <w:p w14:paraId="541B4679" w14:textId="77777777" w:rsidR="00F05EEF" w:rsidRDefault="00F05EEF" w:rsidP="00F05EEF">
      <w:pPr>
        <w:pStyle w:val="ListParagraph"/>
      </w:pPr>
      <w:r w:rsidRPr="00A56DAE">
        <w:t>Favourite funders for specific projects and new activities</w:t>
      </w:r>
    </w:p>
    <w:p w14:paraId="356B7A0E" w14:textId="77777777" w:rsidR="00F05EEF" w:rsidRPr="00A83E63" w:rsidRDefault="00F05EEF" w:rsidP="00F05EEF">
      <w:r w:rsidRPr="00A83E63">
        <w:t xml:space="preserve">The Resource Centre also has a subscription to </w:t>
      </w:r>
      <w:r w:rsidRPr="00A56DAE">
        <w:t>Trustfunding.org.uk</w:t>
      </w:r>
      <w:r w:rsidRPr="00A83E63">
        <w:t xml:space="preserve">, which you can use on one of </w:t>
      </w:r>
      <w:r w:rsidRPr="00A56DAE">
        <w:t>our computers</w:t>
      </w:r>
      <w:r w:rsidRPr="00A83E63">
        <w:t xml:space="preserve">. </w:t>
      </w:r>
      <w:r w:rsidRPr="00A56DAE">
        <w:t>Contact us</w:t>
      </w:r>
      <w:r w:rsidRPr="00A83E63">
        <w:t xml:space="preserve"> to book a time to come in.</w:t>
      </w:r>
    </w:p>
    <w:p w14:paraId="77364CB7" w14:textId="77777777" w:rsidR="00F05EEF" w:rsidRPr="00A83E63" w:rsidRDefault="000520F3" w:rsidP="005C6E30">
      <w:pPr>
        <w:pStyle w:val="Heading3"/>
      </w:pPr>
      <w:r>
        <w:t>Read the funder’s guidelines</w:t>
      </w:r>
      <w:r w:rsidR="008443D9">
        <w:t xml:space="preserve"> carefully</w:t>
      </w:r>
    </w:p>
    <w:p w14:paraId="7929FC51" w14:textId="77777777" w:rsidR="00F05EEF" w:rsidRPr="00A83E63" w:rsidRDefault="00F05EEF" w:rsidP="00F05EEF">
      <w:r w:rsidRPr="00A83E63">
        <w:t>When looking for funders, read their eligibility criteria or application guidelines very carefully. This is generally where they say what kind of thing they do and do not fund, and what their priorities are. This might include:</w:t>
      </w:r>
    </w:p>
    <w:p w14:paraId="5AC1A8BC" w14:textId="77777777" w:rsidR="00F05EEF" w:rsidRPr="00A83E63" w:rsidRDefault="00F05EEF" w:rsidP="00F05EEF">
      <w:pPr>
        <w:pStyle w:val="ListParagraph"/>
      </w:pPr>
      <w:r w:rsidRPr="00A83E63">
        <w:t>what kinds of activities they want to fund (e.g. sports, arts etc</w:t>
      </w:r>
      <w:r>
        <w:t>.</w:t>
      </w:r>
      <w:proofErr w:type="gramStart"/>
      <w:r w:rsidRPr="00A83E63">
        <w:t>);</w:t>
      </w:r>
      <w:proofErr w:type="gramEnd"/>
    </w:p>
    <w:p w14:paraId="52731122" w14:textId="77777777" w:rsidR="00F05EEF" w:rsidRPr="00A83E63" w:rsidRDefault="00F05EEF" w:rsidP="00F05EEF">
      <w:pPr>
        <w:pStyle w:val="ListParagraph"/>
      </w:pPr>
      <w:r w:rsidRPr="00A83E63">
        <w:t>what kinds of people they want to fund things for (e.g. children, people living in a certain local area, people facing a particular challenge or problem); and</w:t>
      </w:r>
    </w:p>
    <w:p w14:paraId="23652137" w14:textId="77777777" w:rsidR="00F05EEF" w:rsidRPr="00A83E63" w:rsidRDefault="00F05EEF" w:rsidP="00F05EEF">
      <w:pPr>
        <w:pStyle w:val="ListParagraph"/>
      </w:pPr>
      <w:r w:rsidRPr="00A83E63">
        <w:t>what kinds of benefits they want the activities to have (e.g. improving people’s health, or helping people learn new skills).</w:t>
      </w:r>
    </w:p>
    <w:p w14:paraId="79B808FA" w14:textId="77777777" w:rsidR="00F05EEF" w:rsidRPr="00A83E63" w:rsidRDefault="00F05EEF" w:rsidP="00F05EEF">
      <w:r w:rsidRPr="00A83E63">
        <w:t>The more closely your project matches the priorities of a funder, the more likely you are to get funding from them. Before applying to a funder, make sure you check the following:</w:t>
      </w:r>
    </w:p>
    <w:p w14:paraId="243D6265" w14:textId="77777777" w:rsidR="00F05EEF" w:rsidRPr="00A83E63" w:rsidRDefault="00F05EEF" w:rsidP="00F05EEF">
      <w:pPr>
        <w:pStyle w:val="ListParagraph"/>
      </w:pPr>
      <w:r w:rsidRPr="00A83E63">
        <w:t>Do they fund projects in your area?</w:t>
      </w:r>
    </w:p>
    <w:p w14:paraId="61F49508" w14:textId="60558F82" w:rsidR="00F05EEF" w:rsidRPr="00A83E63" w:rsidRDefault="00F05EEF" w:rsidP="00F05EEF">
      <w:pPr>
        <w:pStyle w:val="ListParagraph"/>
      </w:pPr>
      <w:r w:rsidRPr="00A83E63">
        <w:t xml:space="preserve">Are they looking for projects with particular aims, </w:t>
      </w:r>
      <w:r w:rsidRPr="0054572E">
        <w:t>outcomes</w:t>
      </w:r>
      <w:r w:rsidRPr="00A83E63">
        <w:t xml:space="preserve"> or benefits? Do these match </w:t>
      </w:r>
      <w:r w:rsidRPr="00256DCF">
        <w:rPr>
          <w:b/>
        </w:rPr>
        <w:t xml:space="preserve">your </w:t>
      </w:r>
      <w:r w:rsidR="00256DCF" w:rsidRPr="00256DCF">
        <w:rPr>
          <w:b/>
        </w:rPr>
        <w:t>group</w:t>
      </w:r>
      <w:r w:rsidR="00A91D59">
        <w:rPr>
          <w:b/>
        </w:rPr>
        <w:t>’</w:t>
      </w:r>
      <w:r w:rsidR="00256DCF" w:rsidRPr="00256DCF">
        <w:rPr>
          <w:b/>
        </w:rPr>
        <w:t>s</w:t>
      </w:r>
      <w:r w:rsidR="00256DCF">
        <w:t xml:space="preserve"> </w:t>
      </w:r>
      <w:r w:rsidRPr="00A83E63">
        <w:t xml:space="preserve">aims, </w:t>
      </w:r>
      <w:r w:rsidRPr="0054572E">
        <w:t>outcomes</w:t>
      </w:r>
      <w:r w:rsidRPr="00A83E63">
        <w:t xml:space="preserve"> or benefits?</w:t>
      </w:r>
    </w:p>
    <w:p w14:paraId="7F0633A9" w14:textId="77777777" w:rsidR="00F05EEF" w:rsidRPr="00A83E63" w:rsidRDefault="00F05EEF" w:rsidP="00F05EEF">
      <w:pPr>
        <w:pStyle w:val="ListParagraph"/>
      </w:pPr>
      <w:r w:rsidRPr="00A83E63">
        <w:t>Do they fund projects for particular groups of people (</w:t>
      </w:r>
      <w:r w:rsidRPr="0054572E">
        <w:t>beneficiaries</w:t>
      </w:r>
      <w:r>
        <w:t>)</w:t>
      </w:r>
      <w:r w:rsidRPr="00A83E63">
        <w:t>? Do their beneficiaries match the people you are working with?</w:t>
      </w:r>
    </w:p>
    <w:p w14:paraId="2BF8DFD8" w14:textId="77777777" w:rsidR="00F05EEF" w:rsidRPr="00A83E63" w:rsidRDefault="00F05EEF" w:rsidP="00F05EEF">
      <w:pPr>
        <w:pStyle w:val="ListParagraph"/>
      </w:pPr>
      <w:r w:rsidRPr="00A83E63">
        <w:t>Do they fund the kind of activity you want to run?</w:t>
      </w:r>
    </w:p>
    <w:p w14:paraId="05B02848" w14:textId="77777777" w:rsidR="00F05EEF" w:rsidRDefault="00F05EEF" w:rsidP="00F05EEF">
      <w:r w:rsidRPr="00A83E63">
        <w:t>Remember, no matter how good your project is, funders will only give you money if what you are doing fits in with their own aims.</w:t>
      </w:r>
    </w:p>
    <w:p w14:paraId="1E92B0F6" w14:textId="77777777" w:rsidR="00B5428A" w:rsidRDefault="00B5428A">
      <w:pPr>
        <w:spacing w:before="0" w:after="200" w:line="276" w:lineRule="auto"/>
        <w:rPr>
          <w:rFonts w:ascii="Kozuka Gothic Pro H" w:eastAsia="Kozuka Gothic Pro H" w:hAnsi="Kozuka Gothic Pro H" w:cstheme="majorBidi"/>
          <w:color w:val="5F497A" w:themeColor="accent4" w:themeShade="BF"/>
          <w:sz w:val="32"/>
          <w:szCs w:val="32"/>
        </w:rPr>
      </w:pPr>
      <w:r>
        <w:br w:type="page"/>
      </w:r>
    </w:p>
    <w:p w14:paraId="5205F838" w14:textId="4B9497DC" w:rsidR="007F7DF0" w:rsidRDefault="000520F3" w:rsidP="000520F3">
      <w:pPr>
        <w:pStyle w:val="Heading3"/>
      </w:pPr>
      <w:r>
        <w:lastRenderedPageBreak/>
        <w:t>Is the funder only interested in new activities</w:t>
      </w:r>
      <w:r w:rsidR="007F7DF0">
        <w:t>?</w:t>
      </w:r>
    </w:p>
    <w:p w14:paraId="4A1060AC" w14:textId="77777777" w:rsidR="007F7DF0" w:rsidRDefault="007F7DF0" w:rsidP="007F7DF0">
      <w:r>
        <w:t xml:space="preserve">Many funders will only fund new activities, and won’t fund things you </w:t>
      </w:r>
      <w:r w:rsidR="00256DCF">
        <w:t>are</w:t>
      </w:r>
      <w:r>
        <w:t xml:space="preserve"> already doing. If you need funding for something you </w:t>
      </w:r>
      <w:r w:rsidR="00256DCF">
        <w:t>are</w:t>
      </w:r>
      <w:r>
        <w:t xml:space="preserve"> already doing, think about whether you would like to expand or change it in some way.</w:t>
      </w:r>
    </w:p>
    <w:p w14:paraId="6B078D6F" w14:textId="2717BCE6" w:rsidR="002D6037" w:rsidRPr="00B5428A" w:rsidRDefault="002D6037" w:rsidP="00B5428A">
      <w:pPr>
        <w:pStyle w:val="Example"/>
        <w:rPr>
          <w:b/>
        </w:rPr>
      </w:pPr>
      <w:r w:rsidRPr="00B5428A">
        <w:rPr>
          <w:b/>
        </w:rPr>
        <w:t>For example:</w:t>
      </w:r>
    </w:p>
    <w:p w14:paraId="4648CAA7" w14:textId="77777777" w:rsidR="002D6037" w:rsidRDefault="002D6037" w:rsidP="00B5428A">
      <w:pPr>
        <w:pStyle w:val="Example"/>
      </w:pPr>
      <w:r>
        <w:t>A</w:t>
      </w:r>
      <w:r w:rsidR="007F7DF0">
        <w:t xml:space="preserve"> community football club needs funding to pay for pitch hire. </w:t>
      </w:r>
    </w:p>
    <w:p w14:paraId="715988A3" w14:textId="7193444D" w:rsidR="007F7DF0" w:rsidRDefault="007F7DF0" w:rsidP="00B5428A">
      <w:pPr>
        <w:pStyle w:val="Example"/>
      </w:pPr>
      <w:r>
        <w:t xml:space="preserve">They have been running for a year already and their original funding for pitch hire has now run out. They have seven people coming along regularly, but really want more people so that they can form a full team and play in a league. They have asked local people, and some have said they don’t come because they don’t think they are good enough at football. </w:t>
      </w:r>
    </w:p>
    <w:p w14:paraId="12DBD379" w14:textId="2AE757D3" w:rsidR="007F7DF0" w:rsidRDefault="007F7DF0" w:rsidP="00B5428A">
      <w:pPr>
        <w:pStyle w:val="Example"/>
      </w:pPr>
      <w:r>
        <w:t>The club deci</w:t>
      </w:r>
      <w:r w:rsidR="000D09DA">
        <w:t>des to run a new “project”</w:t>
      </w:r>
      <w:r w:rsidR="009C5794">
        <w:t>, focu</w:t>
      </w:r>
      <w:r>
        <w:t>sed on gaining new members, increasing players’ skills and confidence, and joining a league. They will need to pay for a professional coach, publicity, transport and league entry fees. They will also need to continue to pay for pitch hire. Because they are making some changes and expanding their work, they can include the ongoing cost of pitch hire in their new funding application.</w:t>
      </w:r>
    </w:p>
    <w:p w14:paraId="164C7EFC" w14:textId="77777777" w:rsidR="007F7DF0" w:rsidRDefault="007F7DF0" w:rsidP="007F7DF0">
      <w:r>
        <w:t>When you are thinking about expanding and changing your activities, be realistic. It’s no good getting funding for something you actually don’t have time to run.</w:t>
      </w:r>
    </w:p>
    <w:p w14:paraId="0FB03B9A" w14:textId="77777777" w:rsidR="007F7DF0" w:rsidRDefault="000520F3" w:rsidP="000520F3">
      <w:pPr>
        <w:pStyle w:val="Heading3"/>
      </w:pPr>
      <w:r>
        <w:t>Is the funder only interested in “project funding”?</w:t>
      </w:r>
    </w:p>
    <w:p w14:paraId="76EB434E" w14:textId="50D5A401" w:rsidR="007F7DF0" w:rsidRDefault="007F7DF0" w:rsidP="007F7DF0">
      <w:r>
        <w:t>Many funders wi</w:t>
      </w:r>
      <w:r w:rsidR="000D09DA">
        <w:t>ll only fund specific “projects”</w:t>
      </w:r>
      <w:r>
        <w:t xml:space="preserve"> rather than general running costs. If possible, think about whether you can package your plans as a specific project. This means a particular set of activities with a particular focus (rather than day-to-day expenses of your whole organisation).</w:t>
      </w:r>
    </w:p>
    <w:p w14:paraId="0DBC15D3" w14:textId="17AA1A70" w:rsidR="00B5428A" w:rsidRPr="00B5428A" w:rsidRDefault="00B5428A" w:rsidP="00B5428A">
      <w:pPr>
        <w:pStyle w:val="Example"/>
        <w:rPr>
          <w:b/>
        </w:rPr>
      </w:pPr>
      <w:r>
        <w:rPr>
          <w:b/>
        </w:rPr>
        <w:t>For example:</w:t>
      </w:r>
    </w:p>
    <w:p w14:paraId="3A8208AA" w14:textId="65A0EB0A" w:rsidR="007F7DF0" w:rsidRDefault="00B5428A" w:rsidP="00B5428A">
      <w:pPr>
        <w:pStyle w:val="Example"/>
      </w:pPr>
      <w:r>
        <w:t>A</w:t>
      </w:r>
      <w:r w:rsidR="007F7DF0">
        <w:t xml:space="preserve">n after-school club has four members of staff, but has lost some income so can now only afford to pay for three. It wants to keep all four, so needs funding for wages. For some time it has been trying to appeal to older children, as most children who attend are under 8 and there is not much locally available for the older ones. </w:t>
      </w:r>
    </w:p>
    <w:p w14:paraId="29932904" w14:textId="77777777" w:rsidR="007F7DF0" w:rsidRDefault="007F7DF0" w:rsidP="00B5428A">
      <w:pPr>
        <w:pStyle w:val="Example"/>
      </w:pPr>
      <w:r>
        <w:t xml:space="preserve">Rather than just thinking of the worker’s wages as part of the general running costs, they could frame this as a new project. The name of the project could be: “Engaging with older children”. </w:t>
      </w:r>
    </w:p>
    <w:p w14:paraId="0D994E55" w14:textId="77777777" w:rsidR="007F7DF0" w:rsidRDefault="007F7DF0" w:rsidP="00B5428A">
      <w:pPr>
        <w:pStyle w:val="Example"/>
      </w:pPr>
      <w:r>
        <w:t>In order to run the project the after-school club need to:</w:t>
      </w:r>
    </w:p>
    <w:p w14:paraId="4D5EB81E" w14:textId="77777777" w:rsidR="007F7DF0" w:rsidRDefault="007F7DF0" w:rsidP="00B5428A">
      <w:pPr>
        <w:pStyle w:val="Example"/>
        <w:numPr>
          <w:ilvl w:val="0"/>
          <w:numId w:val="23"/>
        </w:numPr>
      </w:pPr>
      <w:r>
        <w:t>Employ a dedicated member of staff to plan activities for older children.</w:t>
      </w:r>
    </w:p>
    <w:p w14:paraId="45CA3B4D" w14:textId="77777777" w:rsidR="007F7DF0" w:rsidRDefault="007F7DF0" w:rsidP="00B5428A">
      <w:pPr>
        <w:pStyle w:val="Example"/>
        <w:numPr>
          <w:ilvl w:val="0"/>
          <w:numId w:val="23"/>
        </w:numPr>
      </w:pPr>
      <w:r>
        <w:t>Run training for all staff.</w:t>
      </w:r>
    </w:p>
    <w:p w14:paraId="7A51E218" w14:textId="77777777" w:rsidR="007F7DF0" w:rsidRDefault="007F7DF0" w:rsidP="00B5428A">
      <w:pPr>
        <w:pStyle w:val="Example"/>
        <w:numPr>
          <w:ilvl w:val="0"/>
          <w:numId w:val="23"/>
        </w:numPr>
      </w:pPr>
      <w:r>
        <w:t>Buy new equipment.</w:t>
      </w:r>
    </w:p>
    <w:p w14:paraId="325BACDA" w14:textId="77777777" w:rsidR="007F7DF0" w:rsidRDefault="007F7DF0" w:rsidP="00B5428A">
      <w:pPr>
        <w:pStyle w:val="Example"/>
        <w:numPr>
          <w:ilvl w:val="0"/>
          <w:numId w:val="23"/>
        </w:numPr>
      </w:pPr>
      <w:r>
        <w:t>Gain professional advice from other organisations.</w:t>
      </w:r>
    </w:p>
    <w:p w14:paraId="02030409" w14:textId="77777777" w:rsidR="007F7DF0" w:rsidRDefault="007F7DF0" w:rsidP="00B5428A">
      <w:pPr>
        <w:pStyle w:val="Example"/>
      </w:pPr>
      <w:r>
        <w:t>They will need funding for one worker’s wages and some additional funding to improve their activities for older children.</w:t>
      </w:r>
    </w:p>
    <w:p w14:paraId="48BE82C5" w14:textId="3C1C0C3C" w:rsidR="007F7DF0" w:rsidRPr="007F7DF0" w:rsidRDefault="000520F3" w:rsidP="000520F3">
      <w:pPr>
        <w:pStyle w:val="Heading3"/>
      </w:pPr>
      <w:r>
        <w:lastRenderedPageBreak/>
        <w:t xml:space="preserve">Do you need funding for </w:t>
      </w:r>
      <w:r w:rsidR="00A91D59">
        <w:t>basic running</w:t>
      </w:r>
      <w:r>
        <w:t xml:space="preserve"> costs</w:t>
      </w:r>
      <w:r w:rsidR="00A91D59">
        <w:t xml:space="preserve"> or existing activities</w:t>
      </w:r>
      <w:r>
        <w:t>?</w:t>
      </w:r>
    </w:p>
    <w:p w14:paraId="4FAB8D92" w14:textId="77777777" w:rsidR="007F7DF0" w:rsidRPr="00A83E63" w:rsidRDefault="007F7DF0" w:rsidP="007F7DF0">
      <w:r>
        <w:t>If you don’t think you can change your existing activities, or don’t want to, you will need to make sure you find a funder that funds existing activities or running costs.</w:t>
      </w:r>
    </w:p>
    <w:p w14:paraId="0362E7E5" w14:textId="77777777" w:rsidR="00F05EEF" w:rsidRDefault="00F05EEF" w:rsidP="005C6E30">
      <w:pPr>
        <w:pStyle w:val="Heading3"/>
      </w:pPr>
      <w:r>
        <w:t>How much money will the funder give?</w:t>
      </w:r>
    </w:p>
    <w:p w14:paraId="0466E51B" w14:textId="77777777" w:rsidR="00F05EEF" w:rsidRDefault="00F05EEF" w:rsidP="00F05EEF">
      <w:r>
        <w:t>Different funders give different amounts of money, and some will only pay for certain things. It may make sense to apply to several different funders for different things you need to pay for. For each funder you are considering, find out:</w:t>
      </w:r>
    </w:p>
    <w:p w14:paraId="7A6FF706" w14:textId="77777777" w:rsidR="00F05EEF" w:rsidRDefault="00F05EEF" w:rsidP="00F05EEF">
      <w:pPr>
        <w:pStyle w:val="ListParagraph"/>
      </w:pPr>
      <w:r>
        <w:t xml:space="preserve">What size grants do they give? Try to find real examples of grants they have given in the past – these are often available on funders’ websites, or ring them up and ask. This will give you a better idea of how much they really give than looking at the maximum amount they allow you to apply for. </w:t>
      </w:r>
    </w:p>
    <w:p w14:paraId="3464A68E" w14:textId="77777777" w:rsidR="00F05EEF" w:rsidRDefault="00F05EEF" w:rsidP="00F05EEF">
      <w:pPr>
        <w:pStyle w:val="ListParagraph"/>
      </w:pPr>
      <w:r>
        <w:t>What kinds of things can you spend their money on? For example, if you need money to pay wages, do they provide this? If you want to buy equipment, do they pay for this?</w:t>
      </w:r>
    </w:p>
    <w:p w14:paraId="1456555A" w14:textId="77777777" w:rsidR="00F05EEF" w:rsidRDefault="00F05EEF" w:rsidP="00F05EEF">
      <w:pPr>
        <w:pStyle w:val="ListParagraph"/>
      </w:pPr>
      <w:r>
        <w:t xml:space="preserve">Some funders will only give you money if you can show you have also got money from elsewhere. </w:t>
      </w:r>
      <w:r w:rsidR="008443D9">
        <w:t>This is called match funding</w:t>
      </w:r>
      <w:r>
        <w:t>.</w:t>
      </w:r>
    </w:p>
    <w:p w14:paraId="4F152746" w14:textId="77777777" w:rsidR="008443D9" w:rsidRDefault="008443D9" w:rsidP="008443D9">
      <w:pPr>
        <w:pStyle w:val="Heading3"/>
      </w:pPr>
      <w:r>
        <w:t>Will the funder give grants in time for your project?</w:t>
      </w:r>
    </w:p>
    <w:p w14:paraId="79909080" w14:textId="77777777" w:rsidR="008443D9" w:rsidRDefault="008443D9" w:rsidP="008443D9">
      <w:pPr>
        <w:pStyle w:val="ListParagraph"/>
      </w:pPr>
      <w:r w:rsidRPr="00A83E63">
        <w:t xml:space="preserve">When is </w:t>
      </w:r>
      <w:r>
        <w:t>the funder’s</w:t>
      </w:r>
      <w:r w:rsidRPr="00A83E63">
        <w:t xml:space="preserve"> next deadline? </w:t>
      </w:r>
    </w:p>
    <w:p w14:paraId="3A048A2B" w14:textId="77777777" w:rsidR="008443D9" w:rsidRDefault="008443D9" w:rsidP="008443D9">
      <w:pPr>
        <w:pStyle w:val="ListParagraph"/>
      </w:pPr>
      <w:r w:rsidRPr="00A83E63">
        <w:t>How long do they take to make decisions?</w:t>
      </w:r>
    </w:p>
    <w:p w14:paraId="5B355D46" w14:textId="77777777" w:rsidR="00C75510" w:rsidRDefault="00C75510" w:rsidP="00700BAF">
      <w:pPr>
        <w:pStyle w:val="Heading2"/>
      </w:pPr>
      <w:bookmarkStart w:id="6" w:name="&quot;What"/>
      <w:bookmarkStart w:id="7" w:name="_Ref434936307"/>
      <w:bookmarkEnd w:id="6"/>
      <w:r>
        <w:t>Before you apply</w:t>
      </w:r>
      <w:bookmarkEnd w:id="7"/>
    </w:p>
    <w:p w14:paraId="2948357A" w14:textId="77777777" w:rsidR="00A83E63" w:rsidRPr="00A83E63" w:rsidRDefault="00C75510" w:rsidP="00C75510">
      <w:pPr>
        <w:pStyle w:val="Heading3"/>
      </w:pPr>
      <w:r>
        <w:t>Do you have all the documents you need?</w:t>
      </w:r>
    </w:p>
    <w:p w14:paraId="52384423" w14:textId="77777777" w:rsidR="00A83E63" w:rsidRPr="00A83E63" w:rsidRDefault="00A83E63" w:rsidP="00A83E63">
      <w:r w:rsidRPr="00A83E63">
        <w:t>Most funders will want to see evidence that your group has:</w:t>
      </w:r>
    </w:p>
    <w:p w14:paraId="539AE31B" w14:textId="77777777" w:rsidR="00700BAF" w:rsidRDefault="00A83E63" w:rsidP="00700BAF">
      <w:pPr>
        <w:pStyle w:val="ListParagraph"/>
      </w:pPr>
      <w:r w:rsidRPr="00A83E63">
        <w:t>A </w:t>
      </w:r>
      <w:r w:rsidRPr="00161B60">
        <w:t>committee</w:t>
      </w:r>
    </w:p>
    <w:p w14:paraId="78076E54" w14:textId="77777777" w:rsidR="00700BAF" w:rsidRDefault="00A83E63" w:rsidP="00700BAF">
      <w:pPr>
        <w:pStyle w:val="ListParagraph"/>
      </w:pPr>
      <w:r w:rsidRPr="00A83E63">
        <w:t>A </w:t>
      </w:r>
      <w:r w:rsidRPr="00161B60">
        <w:t>bank account</w:t>
      </w:r>
    </w:p>
    <w:p w14:paraId="50207F74" w14:textId="77777777" w:rsidR="00700BAF" w:rsidRDefault="00A83E63" w:rsidP="00700BAF">
      <w:pPr>
        <w:pStyle w:val="ListParagraph"/>
      </w:pPr>
      <w:r w:rsidRPr="00A83E63">
        <w:t xml:space="preserve">A </w:t>
      </w:r>
      <w:r w:rsidRPr="00161B60">
        <w:t>statement of your accounts</w:t>
      </w:r>
      <w:r w:rsidRPr="00A83E63">
        <w:t xml:space="preserve"> for the last financial year (unless you are a new group). </w:t>
      </w:r>
    </w:p>
    <w:p w14:paraId="09C6778F" w14:textId="77777777" w:rsidR="00700BAF" w:rsidRDefault="00A83E63" w:rsidP="00700BAF">
      <w:pPr>
        <w:pStyle w:val="ListParagraph"/>
      </w:pPr>
      <w:r w:rsidRPr="00A83E63">
        <w:t xml:space="preserve">A </w:t>
      </w:r>
      <w:r w:rsidRPr="00161B60">
        <w:t>governing document</w:t>
      </w:r>
      <w:r w:rsidRPr="00A83E63">
        <w:t xml:space="preserve"> (e.g. constitution, trust deed, memos and articles)</w:t>
      </w:r>
    </w:p>
    <w:p w14:paraId="1DE56A70" w14:textId="77777777" w:rsidR="00A83E63" w:rsidRPr="00A83E63" w:rsidRDefault="00E963C6" w:rsidP="00700BAF">
      <w:r>
        <w:t>See our</w:t>
      </w:r>
      <w:r w:rsidR="007C4CF8">
        <w:t xml:space="preserve"> information sheets on</w:t>
      </w:r>
      <w:r w:rsidR="00A83E63" w:rsidRPr="00A83E63">
        <w:t xml:space="preserve"> </w:t>
      </w:r>
      <w:r w:rsidR="00A83E63" w:rsidRPr="00161B60">
        <w:rPr>
          <w:i/>
        </w:rPr>
        <w:t>Constitutions</w:t>
      </w:r>
      <w:r>
        <w:t xml:space="preserve"> and </w:t>
      </w:r>
      <w:r w:rsidR="00A83E63" w:rsidRPr="00161B60">
        <w:rPr>
          <w:i/>
        </w:rPr>
        <w:t>Bank Accounts</w:t>
      </w:r>
      <w:r>
        <w:t xml:space="preserve"> and our website section on </w:t>
      </w:r>
      <w:r w:rsidRPr="00E963C6">
        <w:rPr>
          <w:i/>
        </w:rPr>
        <w:t>Looking after your group’s money</w:t>
      </w:r>
      <w:r>
        <w:t>, if you need more help with these things.</w:t>
      </w:r>
    </w:p>
    <w:p w14:paraId="05311B17" w14:textId="77777777" w:rsidR="00256DCF" w:rsidRDefault="00256DCF">
      <w:pPr>
        <w:spacing w:before="0" w:after="200" w:line="276" w:lineRule="auto"/>
      </w:pPr>
      <w:r>
        <w:br w:type="page"/>
      </w:r>
    </w:p>
    <w:p w14:paraId="47E8F102" w14:textId="77777777" w:rsidR="00A83E63" w:rsidRPr="00A83E63" w:rsidRDefault="00A83E63" w:rsidP="00A83E63">
      <w:r w:rsidRPr="00A83E63">
        <w:lastRenderedPageBreak/>
        <w:t>Some funders will also ask for evidence of:</w:t>
      </w:r>
    </w:p>
    <w:p w14:paraId="4E72C7A5" w14:textId="77777777" w:rsidR="00700BAF" w:rsidRDefault="00A83E63" w:rsidP="00700BAF">
      <w:pPr>
        <w:pStyle w:val="ListParagraph"/>
      </w:pPr>
      <w:r w:rsidRPr="00161B60">
        <w:t>Insurance</w:t>
      </w:r>
    </w:p>
    <w:p w14:paraId="2461F0B1" w14:textId="77777777" w:rsidR="00700BAF" w:rsidRDefault="00A83E63" w:rsidP="00700BAF">
      <w:pPr>
        <w:pStyle w:val="ListParagraph"/>
      </w:pPr>
      <w:r w:rsidRPr="00A83E63">
        <w:t>A health and safet</w:t>
      </w:r>
      <w:r w:rsidR="00700BAF">
        <w:t>y policy and/or risk assessment</w:t>
      </w:r>
    </w:p>
    <w:p w14:paraId="5C5B716B" w14:textId="77777777" w:rsidR="00700BAF" w:rsidRDefault="00A83E63" w:rsidP="00700BAF">
      <w:pPr>
        <w:pStyle w:val="ListParagraph"/>
      </w:pPr>
      <w:r w:rsidRPr="00A83E63">
        <w:t xml:space="preserve">An </w:t>
      </w:r>
      <w:r w:rsidRPr="00161B60">
        <w:t>equal opportunities policy</w:t>
      </w:r>
    </w:p>
    <w:p w14:paraId="3B1AFBC6" w14:textId="77777777" w:rsidR="00A83E63" w:rsidRDefault="00A83E63" w:rsidP="00700BAF">
      <w:pPr>
        <w:pStyle w:val="ListParagraph"/>
      </w:pPr>
      <w:r w:rsidRPr="00A83E63">
        <w:t xml:space="preserve">A </w:t>
      </w:r>
      <w:r w:rsidRPr="00161B60">
        <w:t xml:space="preserve">child protection or safeguarding policy </w:t>
      </w:r>
      <w:r w:rsidRPr="00A83E63">
        <w:t>if you work with children or vulnerable adults</w:t>
      </w:r>
    </w:p>
    <w:p w14:paraId="1539B5F8" w14:textId="6537F45A" w:rsidR="00A6381A" w:rsidRDefault="007C4CF8" w:rsidP="00C75510">
      <w:r>
        <w:t>We have information sheets on</w:t>
      </w:r>
      <w:r w:rsidR="00161B60">
        <w:t xml:space="preserve"> </w:t>
      </w:r>
      <w:r w:rsidR="00161B60" w:rsidRPr="00422BD1">
        <w:rPr>
          <w:i/>
        </w:rPr>
        <w:t>Equal opportunities policy</w:t>
      </w:r>
      <w:r w:rsidR="00422BD1">
        <w:t xml:space="preserve">, </w:t>
      </w:r>
      <w:r w:rsidR="00422BD1" w:rsidRPr="00422BD1">
        <w:rPr>
          <w:i/>
        </w:rPr>
        <w:t>Health and safety policy</w:t>
      </w:r>
      <w:r w:rsidR="00841774">
        <w:rPr>
          <w:i/>
        </w:rPr>
        <w:t xml:space="preserve">, Safeguarding </w:t>
      </w:r>
      <w:r w:rsidR="00422BD1">
        <w:t xml:space="preserve">and </w:t>
      </w:r>
      <w:r w:rsidR="00422BD1" w:rsidRPr="00422BD1">
        <w:rPr>
          <w:i/>
        </w:rPr>
        <w:t>Risk assessments</w:t>
      </w:r>
      <w:r w:rsidR="00422BD1">
        <w:t>.</w:t>
      </w:r>
      <w:bookmarkStart w:id="8" w:name="Choosing_the_right_funder"/>
      <w:bookmarkStart w:id="9" w:name="jargonbusting"/>
      <w:bookmarkEnd w:id="8"/>
      <w:bookmarkEnd w:id="9"/>
      <w:r w:rsidR="00E963C6">
        <w:t xml:space="preserve"> </w:t>
      </w:r>
    </w:p>
    <w:p w14:paraId="36FA8ACD" w14:textId="77777777" w:rsidR="00C75510" w:rsidRDefault="008443D9" w:rsidP="008443D9">
      <w:pPr>
        <w:pStyle w:val="Heading2"/>
      </w:pPr>
      <w:bookmarkStart w:id="10" w:name="_Ref435022065"/>
      <w:r>
        <w:t>Next steps</w:t>
      </w:r>
      <w:bookmarkEnd w:id="10"/>
    </w:p>
    <w:p w14:paraId="44ABAEB1" w14:textId="77777777" w:rsidR="008443D9" w:rsidRDefault="008443D9" w:rsidP="008443D9">
      <w:r>
        <w:t>Now you can begin to write your application!</w:t>
      </w:r>
    </w:p>
    <w:p w14:paraId="09599C70" w14:textId="77777777" w:rsidR="00256DCF" w:rsidRDefault="008443D9" w:rsidP="008443D9">
      <w:r>
        <w:t>All the preparation</w:t>
      </w:r>
      <w:r w:rsidR="00396CD4">
        <w:t xml:space="preserve"> you have done</w:t>
      </w:r>
      <w:r>
        <w:t xml:space="preserve"> will make the actual writing much easier. </w:t>
      </w:r>
    </w:p>
    <w:p w14:paraId="4DD329E3" w14:textId="77777777" w:rsidR="008443D9" w:rsidRPr="008443D9" w:rsidRDefault="008443D9" w:rsidP="008443D9">
      <w:r>
        <w:t xml:space="preserve">See our information sheet on </w:t>
      </w:r>
      <w:r w:rsidRPr="008443D9">
        <w:rPr>
          <w:i/>
        </w:rPr>
        <w:t xml:space="preserve">Writing a fundraising application </w:t>
      </w:r>
      <w:r>
        <w:t>for some more tips.</w:t>
      </w:r>
    </w:p>
    <w:sectPr w:rsidR="008443D9" w:rsidRPr="008443D9" w:rsidSect="007A5EC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567" w:bottom="369" w:left="2835" w:header="454" w:footer="45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9E93" w14:textId="77777777" w:rsidR="00B265F8" w:rsidRPr="00BB54C2" w:rsidRDefault="00B265F8" w:rsidP="004D3E83">
      <w:pPr>
        <w:pStyle w:val="Heading2"/>
      </w:pPr>
      <w:r>
        <w:t>Useful contacts</w:t>
      </w:r>
    </w:p>
  </w:endnote>
  <w:endnote w:type="continuationSeparator" w:id="0">
    <w:p w14:paraId="0CA82249" w14:textId="77777777" w:rsidR="00B265F8" w:rsidRDefault="00B265F8" w:rsidP="007A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Gothic Pro M">
    <w:panose1 w:val="020B0700000000000000"/>
    <w:charset w:val="80"/>
    <w:family w:val="swiss"/>
    <w:notTrueType/>
    <w:pitch w:val="variable"/>
    <w:sig w:usb0="E00002FF" w:usb1="6AC7FCFF" w:usb2="00000012" w:usb3="00000000" w:csb0="00020005" w:csb1="00000000"/>
  </w:font>
  <w:font w:name="Kozuka Gothic Pro H">
    <w:panose1 w:val="020B0800000000000000"/>
    <w:charset w:val="80"/>
    <w:family w:val="swiss"/>
    <w:notTrueType/>
    <w:pitch w:val="variable"/>
    <w:sig w:usb0="E00002FF" w:usb1="6AC7FCFF"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larendon Light">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Kozuka Gothic Pro L">
    <w:panose1 w:val="020B0200000000000000"/>
    <w:charset w:val="80"/>
    <w:family w:val="swiss"/>
    <w:notTrueType/>
    <w:pitch w:val="variable"/>
    <w:sig w:usb0="E00002FF" w:usb1="6AC7FCFF" w:usb2="00000012" w:usb3="00000000" w:csb0="0002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A825" w14:textId="77777777" w:rsidR="00A231AC" w:rsidRDefault="00A23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7338"/>
      <w:gridCol w:w="1382"/>
    </w:tblGrid>
    <w:tr w:rsidR="00A91D59" w:rsidRPr="00D562C1" w14:paraId="0F5FC8BA" w14:textId="77777777" w:rsidTr="00B8507D">
      <w:tc>
        <w:tcPr>
          <w:tcW w:w="7338" w:type="dxa"/>
          <w:vAlign w:val="bottom"/>
        </w:tcPr>
        <w:p w14:paraId="162101A7" w14:textId="77777777" w:rsidR="00A91D59" w:rsidRPr="00962FF4" w:rsidRDefault="00A91D59" w:rsidP="003B3B6D">
          <w:pPr>
            <w:pStyle w:val="Footer"/>
          </w:pPr>
          <w:r w:rsidRPr="008373DC">
            <w:rPr>
              <w:sz w:val="20"/>
              <w:szCs w:val="20"/>
            </w:rPr>
            <w:t xml:space="preserve">Resource Centre </w:t>
          </w:r>
          <w:r w:rsidRPr="00560B81">
            <w:rPr>
              <w:sz w:val="20"/>
              <w:szCs w:val="20"/>
            </w:rPr>
            <w:sym w:font="Symbol" w:char="F0A8"/>
          </w:r>
          <w:r w:rsidRPr="008373DC">
            <w:rPr>
              <w:sz w:val="20"/>
              <w:szCs w:val="20"/>
            </w:rPr>
            <w:t xml:space="preserve"> www.resourcecentre.org.uk</w:t>
          </w:r>
        </w:p>
      </w:tc>
      <w:tc>
        <w:tcPr>
          <w:tcW w:w="1382" w:type="dxa"/>
          <w:vAlign w:val="bottom"/>
        </w:tcPr>
        <w:p w14:paraId="0B492010" w14:textId="77777777" w:rsidR="00A91D59" w:rsidRPr="00962FF4" w:rsidRDefault="00A91D59" w:rsidP="007A5EC9">
          <w:pPr>
            <w:pStyle w:val="Footer"/>
          </w:pPr>
        </w:p>
      </w:tc>
    </w:tr>
  </w:tbl>
  <w:p w14:paraId="68A442E9" w14:textId="4A27622B" w:rsidR="00A91D59" w:rsidRDefault="00C651CA" w:rsidP="007A5EC9">
    <w:pPr>
      <w:pStyle w:val="Footertiny"/>
    </w:pPr>
    <w:r>
      <mc:AlternateContent>
        <mc:Choice Requires="wps">
          <w:drawing>
            <wp:anchor distT="0" distB="0" distL="114300" distR="114300" simplePos="0" relativeHeight="251664384" behindDoc="0" locked="0" layoutInCell="1" allowOverlap="1" wp14:anchorId="63EDEC20" wp14:editId="58ECEFD5">
              <wp:simplePos x="0" y="0"/>
              <wp:positionH relativeFrom="column">
                <wp:posOffset>-1399283</wp:posOffset>
              </wp:positionH>
              <wp:positionV relativeFrom="paragraph">
                <wp:posOffset>-411779</wp:posOffset>
              </wp:positionV>
              <wp:extent cx="883578" cy="4828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83578" cy="482885"/>
                      </a:xfrm>
                      <a:prstGeom prst="rect">
                        <a:avLst/>
                      </a:prstGeom>
                      <a:noFill/>
                      <a:ln w="6350">
                        <a:noFill/>
                      </a:ln>
                    </wps:spPr>
                    <wps:txbx>
                      <w:txbxContent>
                        <w:p w14:paraId="458AA4CB" w14:textId="41031E84" w:rsidR="00C651CA" w:rsidRDefault="00C651CA">
                          <w:r>
                            <w:t xml:space="preserve">Page </w:t>
                          </w: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EDEC20" id="_x0000_t202" coordsize="21600,21600" o:spt="202" path="m,l,21600r21600,l21600,xe">
              <v:stroke joinstyle="miter"/>
              <v:path gradientshapeok="t" o:connecttype="rect"/>
            </v:shapetype>
            <v:shape id="Text Box 11" o:spid="_x0000_s1027" type="#_x0000_t202" style="position:absolute;margin-left:-110.2pt;margin-top:-32.4pt;width:69.55pt;height: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" filled="f" stroked="f" strokeweight=".5pt">
              <v:textbox>
                <w:txbxContent>
                  <w:p w14:paraId="458AA4CB" w14:textId="41031E84" w:rsidR="00C651CA" w:rsidRDefault="00C651CA">
                    <w:r>
                      <w:t xml:space="preserve">Page </w:t>
                    </w:r>
                    <w:r>
                      <w:fldChar w:fldCharType="begin"/>
                    </w:r>
                    <w:r>
                      <w:instrText xml:space="preserve"> PAGE   \* MERGEFORMAT </w:instrText>
                    </w:r>
                    <w:r>
                      <w:fldChar w:fldCharType="separate"/>
                    </w:r>
                    <w:r>
                      <w:t>2</w:t>
                    </w:r>
                    <w:r>
                      <w:fldChar w:fldCharType="end"/>
                    </w:r>
                  </w:p>
                </w:txbxContent>
              </v:textbox>
            </v:shape>
          </w:pict>
        </mc:Fallback>
      </mc:AlternateContent>
    </w:r>
  </w:p>
  <w:p w14:paraId="00A7DF75" w14:textId="77777777" w:rsidR="00A91D59" w:rsidRDefault="00A91D59" w:rsidP="007A5EC9">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6854"/>
      <w:gridCol w:w="1866"/>
    </w:tblGrid>
    <w:tr w:rsidR="00A91D59" w:rsidRPr="00962FF4" w14:paraId="5C18140A" w14:textId="77777777" w:rsidTr="00ED4994">
      <w:tc>
        <w:tcPr>
          <w:tcW w:w="7338" w:type="dxa"/>
          <w:vAlign w:val="bottom"/>
        </w:tcPr>
        <w:p w14:paraId="422CE3E1" w14:textId="4A886B48" w:rsidR="00A91D59" w:rsidRPr="00962FF4" w:rsidRDefault="00A91D59" w:rsidP="005F3A6E">
          <w:pPr>
            <w:pStyle w:val="Footer"/>
            <w:spacing w:before="60" w:after="60"/>
          </w:pPr>
          <w:r w:rsidRPr="00962FF4">
            <w:t xml:space="preserve">Brighton &amp; Hove Social Welfare and Educational Trust Ltd: Charity no. 287516, </w:t>
          </w:r>
          <w:r>
            <w:br/>
          </w:r>
          <w:r w:rsidRPr="00962FF4">
            <w:t xml:space="preserve">Limited Company registered in England no. </w:t>
          </w:r>
          <w:r w:rsidR="00A231AC">
            <w:t>0</w:t>
          </w:r>
          <w:r w:rsidRPr="00962FF4">
            <w:t>1730256, VAT no. 861 1001 75</w:t>
          </w:r>
        </w:p>
      </w:tc>
      <w:tc>
        <w:tcPr>
          <w:tcW w:w="1382" w:type="dxa"/>
          <w:vAlign w:val="center"/>
        </w:tcPr>
        <w:p w14:paraId="4F2F13D1" w14:textId="519C1EBD" w:rsidR="00A91D59" w:rsidRPr="00962FF4" w:rsidRDefault="00A91D59" w:rsidP="00D45D22">
          <w:pPr>
            <w:pStyle w:val="Footer"/>
          </w:pPr>
          <w:r>
            <w:t xml:space="preserve">Updated: </w:t>
          </w:r>
          <w:r w:rsidR="00C82E3B">
            <w:t>January 2025</w:t>
          </w:r>
        </w:p>
      </w:tc>
    </w:tr>
    <w:tr w:rsidR="00A91D59" w:rsidRPr="00962FF4" w14:paraId="50EC0CE0" w14:textId="77777777" w:rsidTr="00C8257B">
      <w:tc>
        <w:tcPr>
          <w:tcW w:w="7338" w:type="dxa"/>
          <w:vAlign w:val="bottom"/>
        </w:tcPr>
        <w:p w14:paraId="22C598AE" w14:textId="77777777" w:rsidR="00A91D59" w:rsidRPr="00962FF4" w:rsidRDefault="00A91D59" w:rsidP="005F3A6E">
          <w:pPr>
            <w:pStyle w:val="Footer"/>
            <w:spacing w:before="60" w:after="60"/>
          </w:pPr>
          <w:r w:rsidRPr="00BD41C9">
            <w:t xml:space="preserve">Licensed under the Creative Commons Attribution-ShareAlike 4.0 International License. </w:t>
          </w:r>
          <w:r w:rsidRPr="00BD41C9">
            <w:br/>
            <w:t>You are welcome to copy and share this information, as long as you credit the Resource Centre.</w:t>
          </w:r>
          <w:r w:rsidRPr="00BD41C9">
            <w:br/>
            <w:t>To view the full terms of the license, visit http://creativecommons.org/licenses/by-sa/4.0</w:t>
          </w:r>
        </w:p>
      </w:tc>
      <w:tc>
        <w:tcPr>
          <w:tcW w:w="1382" w:type="dxa"/>
          <w:vAlign w:val="bottom"/>
        </w:tcPr>
        <w:p w14:paraId="117F04E9" w14:textId="77777777" w:rsidR="00A91D59" w:rsidRPr="00962FF4" w:rsidRDefault="00A91D59" w:rsidP="00C8257B">
          <w:pPr>
            <w:pStyle w:val="Footer"/>
          </w:pPr>
          <w:r>
            <w:rPr>
              <w:lang w:eastAsia="en-GB"/>
            </w:rPr>
            <mc:AlternateContent>
              <mc:Choice Requires="wpc">
                <w:drawing>
                  <wp:inline distT="0" distB="0" distL="0" distR="0" wp14:anchorId="5607D01F" wp14:editId="04C812A0">
                    <wp:extent cx="1021080" cy="198120"/>
                    <wp:effectExtent l="0" t="0" r="26670" b="1143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1021080" cy="19812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5"/>
                            <wps:cNvSpPr>
                              <a:spLocks noChangeArrowheads="1"/>
                            </wps:cNvSpPr>
                            <wps:spPr bwMode="auto">
                              <a:xfrm>
                                <a:off x="12065" y="6350"/>
                                <a:ext cx="996315" cy="173355"/>
                              </a:xfrm>
                              <a:prstGeom prst="rect">
                                <a:avLst/>
                              </a:prstGeom>
                              <a:solidFill>
                                <a:srgbClr val="FFFFFF"/>
                              </a:solidFill>
                              <a:ln w="0">
                                <a:solidFill>
                                  <a:srgbClr val="FFFFFF"/>
                                </a:solidFill>
                                <a:prstDash val="solid"/>
                                <a:miter lim="800000"/>
                                <a:headEnd/>
                                <a:tailEnd/>
                              </a:ln>
                            </wps:spPr>
                            <wps:bodyPr rot="0" vert="horz" wrap="square" lIns="91440" tIns="45720" rIns="91440" bIns="45720" anchor="t" anchorCtr="0" upright="1">
                              <a:noAutofit/>
                            </wps:bodyPr>
                          </wps:wsp>
                          <wps:wsp>
                            <wps:cNvPr id="5" name="Freeform 6"/>
                            <wps:cNvSpPr>
                              <a:spLocks noEditPoints="1"/>
                            </wps:cNvSpPr>
                            <wps:spPr bwMode="auto">
                              <a:xfrm>
                                <a:off x="5715" y="0"/>
                                <a:ext cx="1009015" cy="186055"/>
                              </a:xfrm>
                              <a:custGeom>
                                <a:avLst/>
                                <a:gdLst>
                                  <a:gd name="T0" fmla="*/ 4737 w 4767"/>
                                  <a:gd name="T1" fmla="*/ 60 h 880"/>
                                  <a:gd name="T2" fmla="*/ 4737 w 4767"/>
                                  <a:gd name="T3" fmla="*/ 30 h 880"/>
                                  <a:gd name="T4" fmla="*/ 4706 w 4767"/>
                                  <a:gd name="T5" fmla="*/ 30 h 880"/>
                                  <a:gd name="T6" fmla="*/ 4706 w 4767"/>
                                  <a:gd name="T7" fmla="*/ 850 h 880"/>
                                  <a:gd name="T8" fmla="*/ 4737 w 4767"/>
                                  <a:gd name="T9" fmla="*/ 850 h 880"/>
                                  <a:gd name="T10" fmla="*/ 4737 w 4767"/>
                                  <a:gd name="T11" fmla="*/ 820 h 880"/>
                                  <a:gd name="T12" fmla="*/ 31 w 4767"/>
                                  <a:gd name="T13" fmla="*/ 820 h 880"/>
                                  <a:gd name="T14" fmla="*/ 31 w 4767"/>
                                  <a:gd name="T15" fmla="*/ 850 h 880"/>
                                  <a:gd name="T16" fmla="*/ 62 w 4767"/>
                                  <a:gd name="T17" fmla="*/ 850 h 880"/>
                                  <a:gd name="T18" fmla="*/ 62 w 4767"/>
                                  <a:gd name="T19" fmla="*/ 30 h 880"/>
                                  <a:gd name="T20" fmla="*/ 31 w 4767"/>
                                  <a:gd name="T21" fmla="*/ 30 h 880"/>
                                  <a:gd name="T22" fmla="*/ 31 w 4767"/>
                                  <a:gd name="T23" fmla="*/ 60 h 880"/>
                                  <a:gd name="T24" fmla="*/ 4737 w 4767"/>
                                  <a:gd name="T25" fmla="*/ 60 h 880"/>
                                  <a:gd name="T26" fmla="*/ 31 w 4767"/>
                                  <a:gd name="T27" fmla="*/ 0 h 880"/>
                                  <a:gd name="T28" fmla="*/ 0 w 4767"/>
                                  <a:gd name="T29" fmla="*/ 0 h 880"/>
                                  <a:gd name="T30" fmla="*/ 0 w 4767"/>
                                  <a:gd name="T31" fmla="*/ 880 h 880"/>
                                  <a:gd name="T32" fmla="*/ 4767 w 4767"/>
                                  <a:gd name="T33" fmla="*/ 880 h 880"/>
                                  <a:gd name="T34" fmla="*/ 4767 w 4767"/>
                                  <a:gd name="T35" fmla="*/ 0 h 880"/>
                                  <a:gd name="T36" fmla="*/ 4737 w 4767"/>
                                  <a:gd name="T37" fmla="*/ 0 h 880"/>
                                  <a:gd name="T38" fmla="*/ 31 w 4767"/>
                                  <a:gd name="T39" fmla="*/ 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67" h="880">
                                    <a:moveTo>
                                      <a:pt x="4737" y="60"/>
                                    </a:moveTo>
                                    <a:lnTo>
                                      <a:pt x="4737" y="30"/>
                                    </a:lnTo>
                                    <a:lnTo>
                                      <a:pt x="4706" y="30"/>
                                    </a:lnTo>
                                    <a:lnTo>
                                      <a:pt x="4706" y="850"/>
                                    </a:lnTo>
                                    <a:lnTo>
                                      <a:pt x="4737" y="850"/>
                                    </a:lnTo>
                                    <a:lnTo>
                                      <a:pt x="4737" y="820"/>
                                    </a:lnTo>
                                    <a:lnTo>
                                      <a:pt x="31" y="820"/>
                                    </a:lnTo>
                                    <a:lnTo>
                                      <a:pt x="31" y="850"/>
                                    </a:lnTo>
                                    <a:lnTo>
                                      <a:pt x="62" y="850"/>
                                    </a:lnTo>
                                    <a:lnTo>
                                      <a:pt x="62" y="30"/>
                                    </a:lnTo>
                                    <a:lnTo>
                                      <a:pt x="31" y="30"/>
                                    </a:lnTo>
                                    <a:lnTo>
                                      <a:pt x="31" y="60"/>
                                    </a:lnTo>
                                    <a:lnTo>
                                      <a:pt x="4737" y="60"/>
                                    </a:lnTo>
                                    <a:close/>
                                    <a:moveTo>
                                      <a:pt x="31" y="0"/>
                                    </a:moveTo>
                                    <a:lnTo>
                                      <a:pt x="0" y="0"/>
                                    </a:lnTo>
                                    <a:lnTo>
                                      <a:pt x="0" y="880"/>
                                    </a:lnTo>
                                    <a:lnTo>
                                      <a:pt x="4767" y="880"/>
                                    </a:lnTo>
                                    <a:lnTo>
                                      <a:pt x="4767" y="0"/>
                                    </a:lnTo>
                                    <a:lnTo>
                                      <a:pt x="4737" y="0"/>
                                    </a:lnTo>
                                    <a:lnTo>
                                      <a:pt x="3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1115" y="23495"/>
                                <a:ext cx="958215" cy="1390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7" name="Freeform 8"/>
                            <wps:cNvSpPr>
                              <a:spLocks/>
                            </wps:cNvSpPr>
                            <wps:spPr bwMode="auto">
                              <a:xfrm>
                                <a:off x="31115" y="23495"/>
                                <a:ext cx="280035" cy="139065"/>
                              </a:xfrm>
                              <a:custGeom>
                                <a:avLst/>
                                <a:gdLst>
                                  <a:gd name="T0" fmla="*/ 0 w 1325"/>
                                  <a:gd name="T1" fmla="*/ 0 h 657"/>
                                  <a:gd name="T2" fmla="*/ 0 w 1325"/>
                                  <a:gd name="T3" fmla="*/ 657 h 657"/>
                                  <a:gd name="T4" fmla="*/ 1196 w 1325"/>
                                  <a:gd name="T5" fmla="*/ 657 h 657"/>
                                  <a:gd name="T6" fmla="*/ 1232 w 1325"/>
                                  <a:gd name="T7" fmla="*/ 607 h 657"/>
                                  <a:gd name="T8" fmla="*/ 1263 w 1325"/>
                                  <a:gd name="T9" fmla="*/ 557 h 657"/>
                                  <a:gd name="T10" fmla="*/ 1290 w 1325"/>
                                  <a:gd name="T11" fmla="*/ 502 h 657"/>
                                  <a:gd name="T12" fmla="*/ 1309 w 1325"/>
                                  <a:gd name="T13" fmla="*/ 446 h 657"/>
                                  <a:gd name="T14" fmla="*/ 1320 w 1325"/>
                                  <a:gd name="T15" fmla="*/ 388 h 657"/>
                                  <a:gd name="T16" fmla="*/ 1325 w 1325"/>
                                  <a:gd name="T17" fmla="*/ 328 h 657"/>
                                  <a:gd name="T18" fmla="*/ 1320 w 1325"/>
                                  <a:gd name="T19" fmla="*/ 269 h 657"/>
                                  <a:gd name="T20" fmla="*/ 1309 w 1325"/>
                                  <a:gd name="T21" fmla="*/ 212 h 657"/>
                                  <a:gd name="T22" fmla="*/ 1290 w 1325"/>
                                  <a:gd name="T23" fmla="*/ 155 h 657"/>
                                  <a:gd name="T24" fmla="*/ 1265 w 1325"/>
                                  <a:gd name="T25" fmla="*/ 101 h 657"/>
                                  <a:gd name="T26" fmla="*/ 1234 w 1325"/>
                                  <a:gd name="T27" fmla="*/ 49 h 657"/>
                                  <a:gd name="T28" fmla="*/ 1197 w 1325"/>
                                  <a:gd name="T29" fmla="*/ 0 h 657"/>
                                  <a:gd name="T30" fmla="*/ 0 w 1325"/>
                                  <a:gd name="T31"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25" h="657">
                                    <a:moveTo>
                                      <a:pt x="0" y="0"/>
                                    </a:moveTo>
                                    <a:lnTo>
                                      <a:pt x="0" y="657"/>
                                    </a:lnTo>
                                    <a:lnTo>
                                      <a:pt x="1196" y="657"/>
                                    </a:lnTo>
                                    <a:lnTo>
                                      <a:pt x="1232" y="607"/>
                                    </a:lnTo>
                                    <a:lnTo>
                                      <a:pt x="1263" y="557"/>
                                    </a:lnTo>
                                    <a:lnTo>
                                      <a:pt x="1290" y="502"/>
                                    </a:lnTo>
                                    <a:lnTo>
                                      <a:pt x="1309" y="446"/>
                                    </a:lnTo>
                                    <a:lnTo>
                                      <a:pt x="1320" y="388"/>
                                    </a:lnTo>
                                    <a:lnTo>
                                      <a:pt x="1325" y="328"/>
                                    </a:lnTo>
                                    <a:lnTo>
                                      <a:pt x="1320" y="269"/>
                                    </a:lnTo>
                                    <a:lnTo>
                                      <a:pt x="1309" y="212"/>
                                    </a:lnTo>
                                    <a:lnTo>
                                      <a:pt x="1290" y="155"/>
                                    </a:lnTo>
                                    <a:lnTo>
                                      <a:pt x="1265" y="101"/>
                                    </a:lnTo>
                                    <a:lnTo>
                                      <a:pt x="1234" y="49"/>
                                    </a:lnTo>
                                    <a:lnTo>
                                      <a:pt x="1197" y="0"/>
                                    </a:lnTo>
                                    <a:lnTo>
                                      <a:pt x="0" y="0"/>
                                    </a:lnTo>
                                    <a:close/>
                                  </a:path>
                                </a:pathLst>
                              </a:custGeom>
                              <a:solidFill>
                                <a:srgbClr val="A7C2B0"/>
                              </a:solidFill>
                              <a:ln w="0">
                                <a:solidFill>
                                  <a:srgbClr val="A7C2B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80645" y="23495"/>
                                <a:ext cx="168275" cy="139065"/>
                              </a:xfrm>
                              <a:custGeom>
                                <a:avLst/>
                                <a:gdLst>
                                  <a:gd name="T0" fmla="*/ 215 w 797"/>
                                  <a:gd name="T1" fmla="*/ 0 h 656"/>
                                  <a:gd name="T2" fmla="*/ 582 w 797"/>
                                  <a:gd name="T3" fmla="*/ 0 h 656"/>
                                  <a:gd name="T4" fmla="*/ 615 w 797"/>
                                  <a:gd name="T5" fmla="*/ 17 h 656"/>
                                  <a:gd name="T6" fmla="*/ 659 w 797"/>
                                  <a:gd name="T7" fmla="*/ 48 h 656"/>
                                  <a:gd name="T8" fmla="*/ 699 w 797"/>
                                  <a:gd name="T9" fmla="*/ 85 h 656"/>
                                  <a:gd name="T10" fmla="*/ 732 w 797"/>
                                  <a:gd name="T11" fmla="*/ 125 h 656"/>
                                  <a:gd name="T12" fmla="*/ 760 w 797"/>
                                  <a:gd name="T13" fmla="*/ 171 h 656"/>
                                  <a:gd name="T14" fmla="*/ 781 w 797"/>
                                  <a:gd name="T15" fmla="*/ 220 h 656"/>
                                  <a:gd name="T16" fmla="*/ 792 w 797"/>
                                  <a:gd name="T17" fmla="*/ 273 h 656"/>
                                  <a:gd name="T18" fmla="*/ 797 w 797"/>
                                  <a:gd name="T19" fmla="*/ 328 h 656"/>
                                  <a:gd name="T20" fmla="*/ 797 w 797"/>
                                  <a:gd name="T21" fmla="*/ 328 h 656"/>
                                  <a:gd name="T22" fmla="*/ 792 w 797"/>
                                  <a:gd name="T23" fmla="*/ 383 h 656"/>
                                  <a:gd name="T24" fmla="*/ 781 w 797"/>
                                  <a:gd name="T25" fmla="*/ 434 h 656"/>
                                  <a:gd name="T26" fmla="*/ 760 w 797"/>
                                  <a:gd name="T27" fmla="*/ 485 h 656"/>
                                  <a:gd name="T28" fmla="*/ 732 w 797"/>
                                  <a:gd name="T29" fmla="*/ 529 h 656"/>
                                  <a:gd name="T30" fmla="*/ 700 w 797"/>
                                  <a:gd name="T31" fmla="*/ 571 h 656"/>
                                  <a:gd name="T32" fmla="*/ 661 w 797"/>
                                  <a:gd name="T33" fmla="*/ 607 h 656"/>
                                  <a:gd name="T34" fmla="*/ 615 w 797"/>
                                  <a:gd name="T35" fmla="*/ 639 h 656"/>
                                  <a:gd name="T36" fmla="*/ 582 w 797"/>
                                  <a:gd name="T37" fmla="*/ 656 h 656"/>
                                  <a:gd name="T38" fmla="*/ 215 w 797"/>
                                  <a:gd name="T39" fmla="*/ 656 h 656"/>
                                  <a:gd name="T40" fmla="*/ 181 w 797"/>
                                  <a:gd name="T41" fmla="*/ 639 h 656"/>
                                  <a:gd name="T42" fmla="*/ 137 w 797"/>
                                  <a:gd name="T43" fmla="*/ 608 h 656"/>
                                  <a:gd name="T44" fmla="*/ 98 w 797"/>
                                  <a:gd name="T45" fmla="*/ 571 h 656"/>
                                  <a:gd name="T46" fmla="*/ 64 w 797"/>
                                  <a:gd name="T47" fmla="*/ 531 h 656"/>
                                  <a:gd name="T48" fmla="*/ 38 w 797"/>
                                  <a:gd name="T49" fmla="*/ 485 h 656"/>
                                  <a:gd name="T50" fmla="*/ 18 w 797"/>
                                  <a:gd name="T51" fmla="*/ 436 h 656"/>
                                  <a:gd name="T52" fmla="*/ 4 w 797"/>
                                  <a:gd name="T53" fmla="*/ 383 h 656"/>
                                  <a:gd name="T54" fmla="*/ 0 w 797"/>
                                  <a:gd name="T55" fmla="*/ 328 h 656"/>
                                  <a:gd name="T56" fmla="*/ 0 w 797"/>
                                  <a:gd name="T57" fmla="*/ 328 h 656"/>
                                  <a:gd name="T58" fmla="*/ 4 w 797"/>
                                  <a:gd name="T59" fmla="*/ 273 h 656"/>
                                  <a:gd name="T60" fmla="*/ 18 w 797"/>
                                  <a:gd name="T61" fmla="*/ 222 h 656"/>
                                  <a:gd name="T62" fmla="*/ 37 w 797"/>
                                  <a:gd name="T63" fmla="*/ 171 h 656"/>
                                  <a:gd name="T64" fmla="*/ 64 w 797"/>
                                  <a:gd name="T65" fmla="*/ 127 h 656"/>
                                  <a:gd name="T66" fmla="*/ 98 w 797"/>
                                  <a:gd name="T67" fmla="*/ 85 h 656"/>
                                  <a:gd name="T68" fmla="*/ 137 w 797"/>
                                  <a:gd name="T69" fmla="*/ 49 h 656"/>
                                  <a:gd name="T70" fmla="*/ 181 w 797"/>
                                  <a:gd name="T71" fmla="*/ 17 h 656"/>
                                  <a:gd name="T72" fmla="*/ 215 w 797"/>
                                  <a:gd name="T73"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97" h="656">
                                    <a:moveTo>
                                      <a:pt x="215" y="0"/>
                                    </a:moveTo>
                                    <a:lnTo>
                                      <a:pt x="582" y="0"/>
                                    </a:lnTo>
                                    <a:lnTo>
                                      <a:pt x="615" y="17"/>
                                    </a:lnTo>
                                    <a:lnTo>
                                      <a:pt x="659" y="48"/>
                                    </a:lnTo>
                                    <a:lnTo>
                                      <a:pt x="699" y="85"/>
                                    </a:lnTo>
                                    <a:lnTo>
                                      <a:pt x="732" y="125"/>
                                    </a:lnTo>
                                    <a:lnTo>
                                      <a:pt x="760" y="171"/>
                                    </a:lnTo>
                                    <a:lnTo>
                                      <a:pt x="781" y="220"/>
                                    </a:lnTo>
                                    <a:lnTo>
                                      <a:pt x="792" y="273"/>
                                    </a:lnTo>
                                    <a:lnTo>
                                      <a:pt x="797" y="328"/>
                                    </a:lnTo>
                                    <a:lnTo>
                                      <a:pt x="797" y="328"/>
                                    </a:lnTo>
                                    <a:lnTo>
                                      <a:pt x="792" y="383"/>
                                    </a:lnTo>
                                    <a:lnTo>
                                      <a:pt x="781" y="434"/>
                                    </a:lnTo>
                                    <a:lnTo>
                                      <a:pt x="760" y="485"/>
                                    </a:lnTo>
                                    <a:lnTo>
                                      <a:pt x="732" y="529"/>
                                    </a:lnTo>
                                    <a:lnTo>
                                      <a:pt x="700" y="571"/>
                                    </a:lnTo>
                                    <a:lnTo>
                                      <a:pt x="661" y="607"/>
                                    </a:lnTo>
                                    <a:lnTo>
                                      <a:pt x="615" y="639"/>
                                    </a:lnTo>
                                    <a:lnTo>
                                      <a:pt x="582" y="656"/>
                                    </a:lnTo>
                                    <a:lnTo>
                                      <a:pt x="215" y="656"/>
                                    </a:lnTo>
                                    <a:lnTo>
                                      <a:pt x="181" y="639"/>
                                    </a:lnTo>
                                    <a:lnTo>
                                      <a:pt x="137" y="608"/>
                                    </a:lnTo>
                                    <a:lnTo>
                                      <a:pt x="98" y="571"/>
                                    </a:lnTo>
                                    <a:lnTo>
                                      <a:pt x="64" y="531"/>
                                    </a:lnTo>
                                    <a:lnTo>
                                      <a:pt x="38" y="485"/>
                                    </a:lnTo>
                                    <a:lnTo>
                                      <a:pt x="18" y="436"/>
                                    </a:lnTo>
                                    <a:lnTo>
                                      <a:pt x="4" y="383"/>
                                    </a:lnTo>
                                    <a:lnTo>
                                      <a:pt x="0" y="328"/>
                                    </a:lnTo>
                                    <a:lnTo>
                                      <a:pt x="0" y="328"/>
                                    </a:lnTo>
                                    <a:lnTo>
                                      <a:pt x="4" y="273"/>
                                    </a:lnTo>
                                    <a:lnTo>
                                      <a:pt x="18" y="222"/>
                                    </a:lnTo>
                                    <a:lnTo>
                                      <a:pt x="37" y="171"/>
                                    </a:lnTo>
                                    <a:lnTo>
                                      <a:pt x="64" y="127"/>
                                    </a:lnTo>
                                    <a:lnTo>
                                      <a:pt x="98" y="85"/>
                                    </a:lnTo>
                                    <a:lnTo>
                                      <a:pt x="137" y="49"/>
                                    </a:lnTo>
                                    <a:lnTo>
                                      <a:pt x="181" y="17"/>
                                    </a:lnTo>
                                    <a:lnTo>
                                      <a:pt x="215"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68580" y="23495"/>
                                <a:ext cx="193040" cy="139065"/>
                              </a:xfrm>
                              <a:custGeom>
                                <a:avLst/>
                                <a:gdLst>
                                  <a:gd name="T0" fmla="*/ 653 w 912"/>
                                  <a:gd name="T1" fmla="*/ 206 h 656"/>
                                  <a:gd name="T2" fmla="*/ 715 w 912"/>
                                  <a:gd name="T3" fmla="*/ 258 h 656"/>
                                  <a:gd name="T4" fmla="*/ 623 w 912"/>
                                  <a:gd name="T5" fmla="*/ 256 h 656"/>
                                  <a:gd name="T6" fmla="*/ 563 w 912"/>
                                  <a:gd name="T7" fmla="*/ 265 h 656"/>
                                  <a:gd name="T8" fmla="*/ 541 w 912"/>
                                  <a:gd name="T9" fmla="*/ 328 h 656"/>
                                  <a:gd name="T10" fmla="*/ 563 w 912"/>
                                  <a:gd name="T11" fmla="*/ 391 h 656"/>
                                  <a:gd name="T12" fmla="*/ 621 w 912"/>
                                  <a:gd name="T13" fmla="*/ 401 h 656"/>
                                  <a:gd name="T14" fmla="*/ 658 w 912"/>
                                  <a:gd name="T15" fmla="*/ 367 h 656"/>
                                  <a:gd name="T16" fmla="*/ 677 w 912"/>
                                  <a:gd name="T17" fmla="*/ 436 h 656"/>
                                  <a:gd name="T18" fmla="*/ 596 w 912"/>
                                  <a:gd name="T19" fmla="*/ 460 h 656"/>
                                  <a:gd name="T20" fmla="*/ 518 w 912"/>
                                  <a:gd name="T21" fmla="*/ 440 h 656"/>
                                  <a:gd name="T22" fmla="*/ 469 w 912"/>
                                  <a:gd name="T23" fmla="*/ 383 h 656"/>
                                  <a:gd name="T24" fmla="*/ 463 w 912"/>
                                  <a:gd name="T25" fmla="*/ 299 h 656"/>
                                  <a:gd name="T26" fmla="*/ 499 w 912"/>
                                  <a:gd name="T27" fmla="*/ 232 h 656"/>
                                  <a:gd name="T28" fmla="*/ 566 w 912"/>
                                  <a:gd name="T29" fmla="*/ 199 h 656"/>
                                  <a:gd name="T30" fmla="*/ 361 w 912"/>
                                  <a:gd name="T31" fmla="*/ 199 h 656"/>
                                  <a:gd name="T32" fmla="*/ 434 w 912"/>
                                  <a:gd name="T33" fmla="*/ 236 h 656"/>
                                  <a:gd name="T34" fmla="*/ 377 w 912"/>
                                  <a:gd name="T35" fmla="*/ 268 h 656"/>
                                  <a:gd name="T36" fmla="*/ 317 w 912"/>
                                  <a:gd name="T37" fmla="*/ 255 h 656"/>
                                  <a:gd name="T38" fmla="*/ 281 w 912"/>
                                  <a:gd name="T39" fmla="*/ 301 h 656"/>
                                  <a:gd name="T40" fmla="*/ 288 w 912"/>
                                  <a:gd name="T41" fmla="*/ 375 h 656"/>
                                  <a:gd name="T42" fmla="*/ 339 w 912"/>
                                  <a:gd name="T43" fmla="*/ 403 h 656"/>
                                  <a:gd name="T44" fmla="*/ 386 w 912"/>
                                  <a:gd name="T45" fmla="*/ 383 h 656"/>
                                  <a:gd name="T46" fmla="*/ 434 w 912"/>
                                  <a:gd name="T47" fmla="*/ 417 h 656"/>
                                  <a:gd name="T48" fmla="*/ 363 w 912"/>
                                  <a:gd name="T49" fmla="*/ 457 h 656"/>
                                  <a:gd name="T50" fmla="*/ 276 w 912"/>
                                  <a:gd name="T51" fmla="*/ 452 h 656"/>
                                  <a:gd name="T52" fmla="*/ 216 w 912"/>
                                  <a:gd name="T53" fmla="*/ 406 h 656"/>
                                  <a:gd name="T54" fmla="*/ 196 w 912"/>
                                  <a:gd name="T55" fmla="*/ 328 h 656"/>
                                  <a:gd name="T56" fmla="*/ 218 w 912"/>
                                  <a:gd name="T57" fmla="*/ 252 h 656"/>
                                  <a:gd name="T58" fmla="*/ 278 w 912"/>
                                  <a:gd name="T59" fmla="*/ 204 h 656"/>
                                  <a:gd name="T60" fmla="*/ 585 w 912"/>
                                  <a:gd name="T61" fmla="*/ 0 h 656"/>
                                  <a:gd name="T62" fmla="*/ 820 w 912"/>
                                  <a:gd name="T63" fmla="*/ 69 h 656"/>
                                  <a:gd name="T64" fmla="*/ 898 w 912"/>
                                  <a:gd name="T65" fmla="*/ 216 h 656"/>
                                  <a:gd name="T66" fmla="*/ 908 w 912"/>
                                  <a:gd name="T67" fmla="*/ 385 h 656"/>
                                  <a:gd name="T68" fmla="*/ 854 w 912"/>
                                  <a:gd name="T69" fmla="*/ 539 h 656"/>
                                  <a:gd name="T70" fmla="*/ 746 w 912"/>
                                  <a:gd name="T71" fmla="*/ 656 h 656"/>
                                  <a:gd name="T72" fmla="*/ 675 w 912"/>
                                  <a:gd name="T73" fmla="*/ 608 h 656"/>
                                  <a:gd name="T74" fmla="*/ 782 w 912"/>
                                  <a:gd name="T75" fmla="*/ 502 h 656"/>
                                  <a:gd name="T76" fmla="*/ 827 w 912"/>
                                  <a:gd name="T77" fmla="*/ 375 h 656"/>
                                  <a:gd name="T78" fmla="*/ 819 w 912"/>
                                  <a:gd name="T79" fmla="*/ 236 h 656"/>
                                  <a:gd name="T80" fmla="*/ 754 w 912"/>
                                  <a:gd name="T81" fmla="*/ 117 h 656"/>
                                  <a:gd name="T82" fmla="*/ 643 w 912"/>
                                  <a:gd name="T83" fmla="*/ 25 h 656"/>
                                  <a:gd name="T84" fmla="*/ 167 w 912"/>
                                  <a:gd name="T85" fmla="*/ 0 h 656"/>
                                  <a:gd name="T86" fmla="*/ 270 w 912"/>
                                  <a:gd name="T87" fmla="*/ 25 h 656"/>
                                  <a:gd name="T88" fmla="*/ 159 w 912"/>
                                  <a:gd name="T89" fmla="*/ 118 h 656"/>
                                  <a:gd name="T90" fmla="*/ 94 w 912"/>
                                  <a:gd name="T91" fmla="*/ 237 h 656"/>
                                  <a:gd name="T92" fmla="*/ 85 w 912"/>
                                  <a:gd name="T93" fmla="*/ 374 h 656"/>
                                  <a:gd name="T94" fmla="*/ 132 w 912"/>
                                  <a:gd name="T95" fmla="*/ 499 h 656"/>
                                  <a:gd name="T96" fmla="*/ 231 w 912"/>
                                  <a:gd name="T97" fmla="*/ 604 h 656"/>
                                  <a:gd name="T98" fmla="*/ 333 w 912"/>
                                  <a:gd name="T99" fmla="*/ 656 h 656"/>
                                  <a:gd name="T100" fmla="*/ 94 w 912"/>
                                  <a:gd name="T101" fmla="*/ 584 h 656"/>
                                  <a:gd name="T102" fmla="*/ 15 w 912"/>
                                  <a:gd name="T103" fmla="*/ 439 h 656"/>
                                  <a:gd name="T104" fmla="*/ 3 w 912"/>
                                  <a:gd name="T105" fmla="*/ 272 h 656"/>
                                  <a:gd name="T106" fmla="*/ 60 w 912"/>
                                  <a:gd name="T107" fmla="*/ 117 h 656"/>
                                  <a:gd name="T108" fmla="*/ 167 w 912"/>
                                  <a:gd name="T109"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12" h="656">
                                    <a:moveTo>
                                      <a:pt x="594" y="196"/>
                                    </a:moveTo>
                                    <a:lnTo>
                                      <a:pt x="626" y="199"/>
                                    </a:lnTo>
                                    <a:lnTo>
                                      <a:pt x="653" y="206"/>
                                    </a:lnTo>
                                    <a:lnTo>
                                      <a:pt x="678" y="219"/>
                                    </a:lnTo>
                                    <a:lnTo>
                                      <a:pt x="697" y="236"/>
                                    </a:lnTo>
                                    <a:lnTo>
                                      <a:pt x="715" y="258"/>
                                    </a:lnTo>
                                    <a:lnTo>
                                      <a:pt x="653" y="286"/>
                                    </a:lnTo>
                                    <a:lnTo>
                                      <a:pt x="640" y="268"/>
                                    </a:lnTo>
                                    <a:lnTo>
                                      <a:pt x="623" y="256"/>
                                    </a:lnTo>
                                    <a:lnTo>
                                      <a:pt x="602" y="252"/>
                                    </a:lnTo>
                                    <a:lnTo>
                                      <a:pt x="580" y="255"/>
                                    </a:lnTo>
                                    <a:lnTo>
                                      <a:pt x="563" y="265"/>
                                    </a:lnTo>
                                    <a:lnTo>
                                      <a:pt x="551" y="279"/>
                                    </a:lnTo>
                                    <a:lnTo>
                                      <a:pt x="544" y="301"/>
                                    </a:lnTo>
                                    <a:lnTo>
                                      <a:pt x="541" y="328"/>
                                    </a:lnTo>
                                    <a:lnTo>
                                      <a:pt x="544" y="354"/>
                                    </a:lnTo>
                                    <a:lnTo>
                                      <a:pt x="551" y="375"/>
                                    </a:lnTo>
                                    <a:lnTo>
                                      <a:pt x="563" y="391"/>
                                    </a:lnTo>
                                    <a:lnTo>
                                      <a:pt x="580" y="400"/>
                                    </a:lnTo>
                                    <a:lnTo>
                                      <a:pt x="602" y="403"/>
                                    </a:lnTo>
                                    <a:lnTo>
                                      <a:pt x="621" y="401"/>
                                    </a:lnTo>
                                    <a:lnTo>
                                      <a:pt x="636" y="394"/>
                                    </a:lnTo>
                                    <a:lnTo>
                                      <a:pt x="649" y="383"/>
                                    </a:lnTo>
                                    <a:lnTo>
                                      <a:pt x="658" y="367"/>
                                    </a:lnTo>
                                    <a:lnTo>
                                      <a:pt x="716" y="394"/>
                                    </a:lnTo>
                                    <a:lnTo>
                                      <a:pt x="699" y="417"/>
                                    </a:lnTo>
                                    <a:lnTo>
                                      <a:pt x="677" y="436"/>
                                    </a:lnTo>
                                    <a:lnTo>
                                      <a:pt x="653" y="449"/>
                                    </a:lnTo>
                                    <a:lnTo>
                                      <a:pt x="626" y="457"/>
                                    </a:lnTo>
                                    <a:lnTo>
                                      <a:pt x="596" y="460"/>
                                    </a:lnTo>
                                    <a:lnTo>
                                      <a:pt x="567" y="457"/>
                                    </a:lnTo>
                                    <a:lnTo>
                                      <a:pt x="541" y="452"/>
                                    </a:lnTo>
                                    <a:lnTo>
                                      <a:pt x="518" y="440"/>
                                    </a:lnTo>
                                    <a:lnTo>
                                      <a:pt x="497" y="424"/>
                                    </a:lnTo>
                                    <a:lnTo>
                                      <a:pt x="481" y="406"/>
                                    </a:lnTo>
                                    <a:lnTo>
                                      <a:pt x="469" y="383"/>
                                    </a:lnTo>
                                    <a:lnTo>
                                      <a:pt x="463" y="357"/>
                                    </a:lnTo>
                                    <a:lnTo>
                                      <a:pt x="461" y="328"/>
                                    </a:lnTo>
                                    <a:lnTo>
                                      <a:pt x="463" y="299"/>
                                    </a:lnTo>
                                    <a:lnTo>
                                      <a:pt x="469" y="273"/>
                                    </a:lnTo>
                                    <a:lnTo>
                                      <a:pt x="481" y="252"/>
                                    </a:lnTo>
                                    <a:lnTo>
                                      <a:pt x="499" y="232"/>
                                    </a:lnTo>
                                    <a:lnTo>
                                      <a:pt x="518" y="216"/>
                                    </a:lnTo>
                                    <a:lnTo>
                                      <a:pt x="541" y="204"/>
                                    </a:lnTo>
                                    <a:lnTo>
                                      <a:pt x="566" y="199"/>
                                    </a:lnTo>
                                    <a:lnTo>
                                      <a:pt x="594" y="196"/>
                                    </a:lnTo>
                                    <a:close/>
                                    <a:moveTo>
                                      <a:pt x="329" y="196"/>
                                    </a:moveTo>
                                    <a:lnTo>
                                      <a:pt x="361" y="199"/>
                                    </a:lnTo>
                                    <a:lnTo>
                                      <a:pt x="389" y="206"/>
                                    </a:lnTo>
                                    <a:lnTo>
                                      <a:pt x="414" y="219"/>
                                    </a:lnTo>
                                    <a:lnTo>
                                      <a:pt x="434" y="236"/>
                                    </a:lnTo>
                                    <a:lnTo>
                                      <a:pt x="450" y="258"/>
                                    </a:lnTo>
                                    <a:lnTo>
                                      <a:pt x="390" y="286"/>
                                    </a:lnTo>
                                    <a:lnTo>
                                      <a:pt x="377" y="268"/>
                                    </a:lnTo>
                                    <a:lnTo>
                                      <a:pt x="360" y="256"/>
                                    </a:lnTo>
                                    <a:lnTo>
                                      <a:pt x="339" y="252"/>
                                    </a:lnTo>
                                    <a:lnTo>
                                      <a:pt x="317" y="255"/>
                                    </a:lnTo>
                                    <a:lnTo>
                                      <a:pt x="300" y="265"/>
                                    </a:lnTo>
                                    <a:lnTo>
                                      <a:pt x="288" y="279"/>
                                    </a:lnTo>
                                    <a:lnTo>
                                      <a:pt x="281" y="301"/>
                                    </a:lnTo>
                                    <a:lnTo>
                                      <a:pt x="278" y="328"/>
                                    </a:lnTo>
                                    <a:lnTo>
                                      <a:pt x="281" y="354"/>
                                    </a:lnTo>
                                    <a:lnTo>
                                      <a:pt x="288" y="375"/>
                                    </a:lnTo>
                                    <a:lnTo>
                                      <a:pt x="300" y="391"/>
                                    </a:lnTo>
                                    <a:lnTo>
                                      <a:pt x="317" y="400"/>
                                    </a:lnTo>
                                    <a:lnTo>
                                      <a:pt x="339" y="403"/>
                                    </a:lnTo>
                                    <a:lnTo>
                                      <a:pt x="357" y="401"/>
                                    </a:lnTo>
                                    <a:lnTo>
                                      <a:pt x="373" y="394"/>
                                    </a:lnTo>
                                    <a:lnTo>
                                      <a:pt x="386" y="383"/>
                                    </a:lnTo>
                                    <a:lnTo>
                                      <a:pt x="396" y="367"/>
                                    </a:lnTo>
                                    <a:lnTo>
                                      <a:pt x="452" y="394"/>
                                    </a:lnTo>
                                    <a:lnTo>
                                      <a:pt x="434" y="417"/>
                                    </a:lnTo>
                                    <a:lnTo>
                                      <a:pt x="414" y="436"/>
                                    </a:lnTo>
                                    <a:lnTo>
                                      <a:pt x="389" y="449"/>
                                    </a:lnTo>
                                    <a:lnTo>
                                      <a:pt x="363" y="457"/>
                                    </a:lnTo>
                                    <a:lnTo>
                                      <a:pt x="332" y="460"/>
                                    </a:lnTo>
                                    <a:lnTo>
                                      <a:pt x="303" y="457"/>
                                    </a:lnTo>
                                    <a:lnTo>
                                      <a:pt x="276" y="452"/>
                                    </a:lnTo>
                                    <a:lnTo>
                                      <a:pt x="253" y="440"/>
                                    </a:lnTo>
                                    <a:lnTo>
                                      <a:pt x="234" y="424"/>
                                    </a:lnTo>
                                    <a:lnTo>
                                      <a:pt x="216" y="406"/>
                                    </a:lnTo>
                                    <a:lnTo>
                                      <a:pt x="206" y="383"/>
                                    </a:lnTo>
                                    <a:lnTo>
                                      <a:pt x="199" y="357"/>
                                    </a:lnTo>
                                    <a:lnTo>
                                      <a:pt x="196" y="328"/>
                                    </a:lnTo>
                                    <a:lnTo>
                                      <a:pt x="199" y="299"/>
                                    </a:lnTo>
                                    <a:lnTo>
                                      <a:pt x="206" y="273"/>
                                    </a:lnTo>
                                    <a:lnTo>
                                      <a:pt x="218" y="252"/>
                                    </a:lnTo>
                                    <a:lnTo>
                                      <a:pt x="234" y="232"/>
                                    </a:lnTo>
                                    <a:lnTo>
                                      <a:pt x="254" y="216"/>
                                    </a:lnTo>
                                    <a:lnTo>
                                      <a:pt x="278" y="204"/>
                                    </a:lnTo>
                                    <a:lnTo>
                                      <a:pt x="303" y="199"/>
                                    </a:lnTo>
                                    <a:lnTo>
                                      <a:pt x="329" y="196"/>
                                    </a:lnTo>
                                    <a:close/>
                                    <a:moveTo>
                                      <a:pt x="585" y="0"/>
                                    </a:moveTo>
                                    <a:lnTo>
                                      <a:pt x="747" y="0"/>
                                    </a:lnTo>
                                    <a:lnTo>
                                      <a:pt x="779" y="26"/>
                                    </a:lnTo>
                                    <a:lnTo>
                                      <a:pt x="820" y="69"/>
                                    </a:lnTo>
                                    <a:lnTo>
                                      <a:pt x="854" y="115"/>
                                    </a:lnTo>
                                    <a:lnTo>
                                      <a:pt x="879" y="163"/>
                                    </a:lnTo>
                                    <a:lnTo>
                                      <a:pt x="898" y="216"/>
                                    </a:lnTo>
                                    <a:lnTo>
                                      <a:pt x="908" y="270"/>
                                    </a:lnTo>
                                    <a:lnTo>
                                      <a:pt x="912" y="328"/>
                                    </a:lnTo>
                                    <a:lnTo>
                                      <a:pt x="908" y="385"/>
                                    </a:lnTo>
                                    <a:lnTo>
                                      <a:pt x="898" y="440"/>
                                    </a:lnTo>
                                    <a:lnTo>
                                      <a:pt x="880" y="492"/>
                                    </a:lnTo>
                                    <a:lnTo>
                                      <a:pt x="854" y="539"/>
                                    </a:lnTo>
                                    <a:lnTo>
                                      <a:pt x="822" y="585"/>
                                    </a:lnTo>
                                    <a:lnTo>
                                      <a:pt x="782" y="627"/>
                                    </a:lnTo>
                                    <a:lnTo>
                                      <a:pt x="746" y="656"/>
                                    </a:lnTo>
                                    <a:lnTo>
                                      <a:pt x="580" y="656"/>
                                    </a:lnTo>
                                    <a:lnTo>
                                      <a:pt x="626" y="639"/>
                                    </a:lnTo>
                                    <a:lnTo>
                                      <a:pt x="675" y="608"/>
                                    </a:lnTo>
                                    <a:lnTo>
                                      <a:pt x="722" y="571"/>
                                    </a:lnTo>
                                    <a:lnTo>
                                      <a:pt x="756" y="538"/>
                                    </a:lnTo>
                                    <a:lnTo>
                                      <a:pt x="782" y="502"/>
                                    </a:lnTo>
                                    <a:lnTo>
                                      <a:pt x="804" y="462"/>
                                    </a:lnTo>
                                    <a:lnTo>
                                      <a:pt x="819" y="420"/>
                                    </a:lnTo>
                                    <a:lnTo>
                                      <a:pt x="827" y="375"/>
                                    </a:lnTo>
                                    <a:lnTo>
                                      <a:pt x="830" y="328"/>
                                    </a:lnTo>
                                    <a:lnTo>
                                      <a:pt x="827" y="281"/>
                                    </a:lnTo>
                                    <a:lnTo>
                                      <a:pt x="819" y="236"/>
                                    </a:lnTo>
                                    <a:lnTo>
                                      <a:pt x="803" y="193"/>
                                    </a:lnTo>
                                    <a:lnTo>
                                      <a:pt x="782" y="154"/>
                                    </a:lnTo>
                                    <a:lnTo>
                                      <a:pt x="754" y="117"/>
                                    </a:lnTo>
                                    <a:lnTo>
                                      <a:pt x="721" y="81"/>
                                    </a:lnTo>
                                    <a:lnTo>
                                      <a:pt x="683" y="50"/>
                                    </a:lnTo>
                                    <a:lnTo>
                                      <a:pt x="643" y="25"/>
                                    </a:lnTo>
                                    <a:lnTo>
                                      <a:pt x="601" y="4"/>
                                    </a:lnTo>
                                    <a:lnTo>
                                      <a:pt x="585" y="0"/>
                                    </a:lnTo>
                                    <a:close/>
                                    <a:moveTo>
                                      <a:pt x="167" y="0"/>
                                    </a:moveTo>
                                    <a:lnTo>
                                      <a:pt x="329" y="0"/>
                                    </a:lnTo>
                                    <a:lnTo>
                                      <a:pt x="313" y="4"/>
                                    </a:lnTo>
                                    <a:lnTo>
                                      <a:pt x="270" y="25"/>
                                    </a:lnTo>
                                    <a:lnTo>
                                      <a:pt x="231" y="50"/>
                                    </a:lnTo>
                                    <a:lnTo>
                                      <a:pt x="193" y="82"/>
                                    </a:lnTo>
                                    <a:lnTo>
                                      <a:pt x="159" y="118"/>
                                    </a:lnTo>
                                    <a:lnTo>
                                      <a:pt x="132" y="155"/>
                                    </a:lnTo>
                                    <a:lnTo>
                                      <a:pt x="110" y="196"/>
                                    </a:lnTo>
                                    <a:lnTo>
                                      <a:pt x="94" y="237"/>
                                    </a:lnTo>
                                    <a:lnTo>
                                      <a:pt x="85" y="282"/>
                                    </a:lnTo>
                                    <a:lnTo>
                                      <a:pt x="82" y="328"/>
                                    </a:lnTo>
                                    <a:lnTo>
                                      <a:pt x="85" y="374"/>
                                    </a:lnTo>
                                    <a:lnTo>
                                      <a:pt x="94" y="419"/>
                                    </a:lnTo>
                                    <a:lnTo>
                                      <a:pt x="110" y="460"/>
                                    </a:lnTo>
                                    <a:lnTo>
                                      <a:pt x="132" y="499"/>
                                    </a:lnTo>
                                    <a:lnTo>
                                      <a:pt x="158" y="536"/>
                                    </a:lnTo>
                                    <a:lnTo>
                                      <a:pt x="193" y="572"/>
                                    </a:lnTo>
                                    <a:lnTo>
                                      <a:pt x="231" y="604"/>
                                    </a:lnTo>
                                    <a:lnTo>
                                      <a:pt x="270" y="630"/>
                                    </a:lnTo>
                                    <a:lnTo>
                                      <a:pt x="314" y="650"/>
                                    </a:lnTo>
                                    <a:lnTo>
                                      <a:pt x="333" y="656"/>
                                    </a:lnTo>
                                    <a:lnTo>
                                      <a:pt x="168" y="656"/>
                                    </a:lnTo>
                                    <a:lnTo>
                                      <a:pt x="135" y="627"/>
                                    </a:lnTo>
                                    <a:lnTo>
                                      <a:pt x="94" y="584"/>
                                    </a:lnTo>
                                    <a:lnTo>
                                      <a:pt x="60" y="538"/>
                                    </a:lnTo>
                                    <a:lnTo>
                                      <a:pt x="34" y="490"/>
                                    </a:lnTo>
                                    <a:lnTo>
                                      <a:pt x="15" y="439"/>
                                    </a:lnTo>
                                    <a:lnTo>
                                      <a:pt x="3" y="384"/>
                                    </a:lnTo>
                                    <a:lnTo>
                                      <a:pt x="0" y="328"/>
                                    </a:lnTo>
                                    <a:lnTo>
                                      <a:pt x="3" y="272"/>
                                    </a:lnTo>
                                    <a:lnTo>
                                      <a:pt x="15" y="217"/>
                                    </a:lnTo>
                                    <a:lnTo>
                                      <a:pt x="34" y="165"/>
                                    </a:lnTo>
                                    <a:lnTo>
                                      <a:pt x="60" y="117"/>
                                    </a:lnTo>
                                    <a:lnTo>
                                      <a:pt x="94" y="71"/>
                                    </a:lnTo>
                                    <a:lnTo>
                                      <a:pt x="135" y="26"/>
                                    </a:lnTo>
                                    <a:lnTo>
                                      <a:pt x="16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noEditPoints="1"/>
                            </wps:cNvSpPr>
                            <wps:spPr bwMode="auto">
                              <a:xfrm>
                                <a:off x="342265" y="57150"/>
                                <a:ext cx="317500" cy="72390"/>
                              </a:xfrm>
                              <a:custGeom>
                                <a:avLst/>
                                <a:gdLst>
                                  <a:gd name="T0" fmla="*/ 174 w 1500"/>
                                  <a:gd name="T1" fmla="*/ 124 h 341"/>
                                  <a:gd name="T2" fmla="*/ 182 w 1500"/>
                                  <a:gd name="T3" fmla="*/ 84 h 341"/>
                                  <a:gd name="T4" fmla="*/ 142 w 1500"/>
                                  <a:gd name="T5" fmla="*/ 64 h 341"/>
                                  <a:gd name="T6" fmla="*/ 142 w 1500"/>
                                  <a:gd name="T7" fmla="*/ 133 h 341"/>
                                  <a:gd name="T8" fmla="*/ 175 w 1500"/>
                                  <a:gd name="T9" fmla="*/ 272 h 341"/>
                                  <a:gd name="T10" fmla="*/ 199 w 1500"/>
                                  <a:gd name="T11" fmla="*/ 246 h 341"/>
                                  <a:gd name="T12" fmla="*/ 194 w 1500"/>
                                  <a:gd name="T13" fmla="*/ 209 h 341"/>
                                  <a:gd name="T14" fmla="*/ 162 w 1500"/>
                                  <a:gd name="T15" fmla="*/ 192 h 341"/>
                                  <a:gd name="T16" fmla="*/ 90 w 1500"/>
                                  <a:gd name="T17" fmla="*/ 276 h 341"/>
                                  <a:gd name="T18" fmla="*/ 248 w 1500"/>
                                  <a:gd name="T19" fmla="*/ 166 h 341"/>
                                  <a:gd name="T20" fmla="*/ 285 w 1500"/>
                                  <a:gd name="T21" fmla="*/ 203 h 341"/>
                                  <a:gd name="T22" fmla="*/ 289 w 1500"/>
                                  <a:gd name="T23" fmla="*/ 262 h 341"/>
                                  <a:gd name="T24" fmla="*/ 257 w 1500"/>
                                  <a:gd name="T25" fmla="*/ 311 h 341"/>
                                  <a:gd name="T26" fmla="*/ 184 w 1500"/>
                                  <a:gd name="T27" fmla="*/ 332 h 341"/>
                                  <a:gd name="T28" fmla="*/ 0 w 1500"/>
                                  <a:gd name="T29" fmla="*/ 6 h 341"/>
                                  <a:gd name="T30" fmla="*/ 200 w 1500"/>
                                  <a:gd name="T31" fmla="*/ 12 h 341"/>
                                  <a:gd name="T32" fmla="*/ 259 w 1500"/>
                                  <a:gd name="T33" fmla="*/ 39 h 341"/>
                                  <a:gd name="T34" fmla="*/ 278 w 1500"/>
                                  <a:gd name="T35" fmla="*/ 92 h 341"/>
                                  <a:gd name="T36" fmla="*/ 250 w 1500"/>
                                  <a:gd name="T37" fmla="*/ 148 h 341"/>
                                  <a:gd name="T38" fmla="*/ 384 w 1500"/>
                                  <a:gd name="T39" fmla="*/ 6 h 341"/>
                                  <a:gd name="T40" fmla="*/ 646 w 1500"/>
                                  <a:gd name="T41" fmla="*/ 6 h 341"/>
                                  <a:gd name="T42" fmla="*/ 419 w 1500"/>
                                  <a:gd name="T43" fmla="*/ 334 h 341"/>
                                  <a:gd name="T44" fmla="*/ 596 w 1500"/>
                                  <a:gd name="T45" fmla="*/ 173 h 341"/>
                                  <a:gd name="T46" fmla="*/ 596 w 1500"/>
                                  <a:gd name="T47" fmla="*/ 236 h 341"/>
                                  <a:gd name="T48" fmla="*/ 1065 w 1500"/>
                                  <a:gd name="T49" fmla="*/ 85 h 341"/>
                                  <a:gd name="T50" fmla="*/ 981 w 1500"/>
                                  <a:gd name="T51" fmla="*/ 62 h 341"/>
                                  <a:gd name="T52" fmla="*/ 919 w 1500"/>
                                  <a:gd name="T53" fmla="*/ 65 h 341"/>
                                  <a:gd name="T54" fmla="*/ 893 w 1500"/>
                                  <a:gd name="T55" fmla="*/ 85 h 341"/>
                                  <a:gd name="T56" fmla="*/ 893 w 1500"/>
                                  <a:gd name="T57" fmla="*/ 107 h 341"/>
                                  <a:gd name="T58" fmla="*/ 916 w 1500"/>
                                  <a:gd name="T59" fmla="*/ 123 h 341"/>
                                  <a:gd name="T60" fmla="*/ 1014 w 1500"/>
                                  <a:gd name="T61" fmla="*/ 144 h 341"/>
                                  <a:gd name="T62" fmla="*/ 1077 w 1500"/>
                                  <a:gd name="T63" fmla="*/ 186 h 341"/>
                                  <a:gd name="T64" fmla="*/ 1086 w 1500"/>
                                  <a:gd name="T65" fmla="*/ 259 h 341"/>
                                  <a:gd name="T66" fmla="*/ 1054 w 1500"/>
                                  <a:gd name="T67" fmla="*/ 314 h 341"/>
                                  <a:gd name="T68" fmla="*/ 981 w 1500"/>
                                  <a:gd name="T69" fmla="*/ 338 h 341"/>
                                  <a:gd name="T70" fmla="*/ 880 w 1500"/>
                                  <a:gd name="T71" fmla="*/ 334 h 341"/>
                                  <a:gd name="T72" fmla="*/ 811 w 1500"/>
                                  <a:gd name="T73" fmla="*/ 246 h 341"/>
                                  <a:gd name="T74" fmla="*/ 908 w 1500"/>
                                  <a:gd name="T75" fmla="*/ 276 h 341"/>
                                  <a:gd name="T76" fmla="*/ 972 w 1500"/>
                                  <a:gd name="T77" fmla="*/ 275 h 341"/>
                                  <a:gd name="T78" fmla="*/ 998 w 1500"/>
                                  <a:gd name="T79" fmla="*/ 253 h 341"/>
                                  <a:gd name="T80" fmla="*/ 989 w 1500"/>
                                  <a:gd name="T81" fmla="*/ 220 h 341"/>
                                  <a:gd name="T82" fmla="*/ 946 w 1500"/>
                                  <a:gd name="T83" fmla="*/ 204 h 341"/>
                                  <a:gd name="T84" fmla="*/ 852 w 1500"/>
                                  <a:gd name="T85" fmla="*/ 179 h 341"/>
                                  <a:gd name="T86" fmla="*/ 811 w 1500"/>
                                  <a:gd name="T87" fmla="*/ 125 h 341"/>
                                  <a:gd name="T88" fmla="*/ 817 w 1500"/>
                                  <a:gd name="T89" fmla="*/ 58 h 341"/>
                                  <a:gd name="T90" fmla="*/ 861 w 1500"/>
                                  <a:gd name="T91" fmla="*/ 15 h 341"/>
                                  <a:gd name="T92" fmla="*/ 941 w 1500"/>
                                  <a:gd name="T93" fmla="*/ 0 h 341"/>
                                  <a:gd name="T94" fmla="*/ 1032 w 1500"/>
                                  <a:gd name="T95" fmla="*/ 9 h 341"/>
                                  <a:gd name="T96" fmla="*/ 1241 w 1500"/>
                                  <a:gd name="T97" fmla="*/ 273 h 341"/>
                                  <a:gd name="T98" fmla="*/ 1258 w 1500"/>
                                  <a:gd name="T99" fmla="*/ 6 h 341"/>
                                  <a:gd name="T100" fmla="*/ 1408 w 1500"/>
                                  <a:gd name="T101" fmla="*/ 334 h 341"/>
                                  <a:gd name="T102" fmla="*/ 1362 w 1500"/>
                                  <a:gd name="T103" fmla="*/ 21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0" h="341">
                                    <a:moveTo>
                                      <a:pt x="142" y="133"/>
                                    </a:moveTo>
                                    <a:lnTo>
                                      <a:pt x="161" y="131"/>
                                    </a:lnTo>
                                    <a:lnTo>
                                      <a:pt x="174" y="124"/>
                                    </a:lnTo>
                                    <a:lnTo>
                                      <a:pt x="182" y="114"/>
                                    </a:lnTo>
                                    <a:lnTo>
                                      <a:pt x="185" y="98"/>
                                    </a:lnTo>
                                    <a:lnTo>
                                      <a:pt x="182" y="84"/>
                                    </a:lnTo>
                                    <a:lnTo>
                                      <a:pt x="174" y="72"/>
                                    </a:lnTo>
                                    <a:lnTo>
                                      <a:pt x="161" y="66"/>
                                    </a:lnTo>
                                    <a:lnTo>
                                      <a:pt x="142" y="64"/>
                                    </a:lnTo>
                                    <a:lnTo>
                                      <a:pt x="90" y="64"/>
                                    </a:lnTo>
                                    <a:lnTo>
                                      <a:pt x="90" y="133"/>
                                    </a:lnTo>
                                    <a:lnTo>
                                      <a:pt x="142" y="133"/>
                                    </a:lnTo>
                                    <a:close/>
                                    <a:moveTo>
                                      <a:pt x="144" y="276"/>
                                    </a:moveTo>
                                    <a:lnTo>
                                      <a:pt x="162" y="275"/>
                                    </a:lnTo>
                                    <a:lnTo>
                                      <a:pt x="175" y="272"/>
                                    </a:lnTo>
                                    <a:lnTo>
                                      <a:pt x="185" y="266"/>
                                    </a:lnTo>
                                    <a:lnTo>
                                      <a:pt x="194" y="258"/>
                                    </a:lnTo>
                                    <a:lnTo>
                                      <a:pt x="199" y="246"/>
                                    </a:lnTo>
                                    <a:lnTo>
                                      <a:pt x="200" y="233"/>
                                    </a:lnTo>
                                    <a:lnTo>
                                      <a:pt x="199" y="220"/>
                                    </a:lnTo>
                                    <a:lnTo>
                                      <a:pt x="194" y="209"/>
                                    </a:lnTo>
                                    <a:lnTo>
                                      <a:pt x="187" y="202"/>
                                    </a:lnTo>
                                    <a:lnTo>
                                      <a:pt x="175" y="196"/>
                                    </a:lnTo>
                                    <a:lnTo>
                                      <a:pt x="162" y="192"/>
                                    </a:lnTo>
                                    <a:lnTo>
                                      <a:pt x="144" y="190"/>
                                    </a:lnTo>
                                    <a:lnTo>
                                      <a:pt x="90" y="190"/>
                                    </a:lnTo>
                                    <a:lnTo>
                                      <a:pt x="90" y="276"/>
                                    </a:lnTo>
                                    <a:lnTo>
                                      <a:pt x="144" y="276"/>
                                    </a:lnTo>
                                    <a:close/>
                                    <a:moveTo>
                                      <a:pt x="229" y="158"/>
                                    </a:moveTo>
                                    <a:lnTo>
                                      <a:pt x="248" y="166"/>
                                    </a:lnTo>
                                    <a:lnTo>
                                      <a:pt x="263" y="174"/>
                                    </a:lnTo>
                                    <a:lnTo>
                                      <a:pt x="276" y="187"/>
                                    </a:lnTo>
                                    <a:lnTo>
                                      <a:pt x="285" y="203"/>
                                    </a:lnTo>
                                    <a:lnTo>
                                      <a:pt x="289" y="220"/>
                                    </a:lnTo>
                                    <a:lnTo>
                                      <a:pt x="292" y="240"/>
                                    </a:lnTo>
                                    <a:lnTo>
                                      <a:pt x="289" y="262"/>
                                    </a:lnTo>
                                    <a:lnTo>
                                      <a:pt x="283" y="281"/>
                                    </a:lnTo>
                                    <a:lnTo>
                                      <a:pt x="272" y="298"/>
                                    </a:lnTo>
                                    <a:lnTo>
                                      <a:pt x="257" y="311"/>
                                    </a:lnTo>
                                    <a:lnTo>
                                      <a:pt x="237" y="321"/>
                                    </a:lnTo>
                                    <a:lnTo>
                                      <a:pt x="213" y="328"/>
                                    </a:lnTo>
                                    <a:lnTo>
                                      <a:pt x="184" y="332"/>
                                    </a:lnTo>
                                    <a:lnTo>
                                      <a:pt x="152" y="334"/>
                                    </a:lnTo>
                                    <a:lnTo>
                                      <a:pt x="0" y="334"/>
                                    </a:lnTo>
                                    <a:lnTo>
                                      <a:pt x="0" y="6"/>
                                    </a:lnTo>
                                    <a:lnTo>
                                      <a:pt x="137" y="6"/>
                                    </a:lnTo>
                                    <a:lnTo>
                                      <a:pt x="171" y="7"/>
                                    </a:lnTo>
                                    <a:lnTo>
                                      <a:pt x="200" y="12"/>
                                    </a:lnTo>
                                    <a:lnTo>
                                      <a:pt x="225" y="18"/>
                                    </a:lnTo>
                                    <a:lnTo>
                                      <a:pt x="244" y="26"/>
                                    </a:lnTo>
                                    <a:lnTo>
                                      <a:pt x="259" y="39"/>
                                    </a:lnTo>
                                    <a:lnTo>
                                      <a:pt x="269" y="54"/>
                                    </a:lnTo>
                                    <a:lnTo>
                                      <a:pt x="275" y="72"/>
                                    </a:lnTo>
                                    <a:lnTo>
                                      <a:pt x="278" y="92"/>
                                    </a:lnTo>
                                    <a:lnTo>
                                      <a:pt x="275" y="115"/>
                                    </a:lnTo>
                                    <a:lnTo>
                                      <a:pt x="264" y="134"/>
                                    </a:lnTo>
                                    <a:lnTo>
                                      <a:pt x="250" y="148"/>
                                    </a:lnTo>
                                    <a:lnTo>
                                      <a:pt x="229" y="158"/>
                                    </a:lnTo>
                                    <a:close/>
                                    <a:moveTo>
                                      <a:pt x="283" y="6"/>
                                    </a:moveTo>
                                    <a:lnTo>
                                      <a:pt x="384" y="6"/>
                                    </a:lnTo>
                                    <a:lnTo>
                                      <a:pt x="465" y="123"/>
                                    </a:lnTo>
                                    <a:lnTo>
                                      <a:pt x="545" y="6"/>
                                    </a:lnTo>
                                    <a:lnTo>
                                      <a:pt x="646" y="6"/>
                                    </a:lnTo>
                                    <a:lnTo>
                                      <a:pt x="511" y="196"/>
                                    </a:lnTo>
                                    <a:lnTo>
                                      <a:pt x="511" y="334"/>
                                    </a:lnTo>
                                    <a:lnTo>
                                      <a:pt x="419" y="334"/>
                                    </a:lnTo>
                                    <a:lnTo>
                                      <a:pt x="419" y="196"/>
                                    </a:lnTo>
                                    <a:lnTo>
                                      <a:pt x="283" y="6"/>
                                    </a:lnTo>
                                    <a:close/>
                                    <a:moveTo>
                                      <a:pt x="596" y="173"/>
                                    </a:moveTo>
                                    <a:lnTo>
                                      <a:pt x="747" y="173"/>
                                    </a:lnTo>
                                    <a:lnTo>
                                      <a:pt x="747" y="236"/>
                                    </a:lnTo>
                                    <a:lnTo>
                                      <a:pt x="596" y="236"/>
                                    </a:lnTo>
                                    <a:lnTo>
                                      <a:pt x="596" y="173"/>
                                    </a:lnTo>
                                    <a:close/>
                                    <a:moveTo>
                                      <a:pt x="1065" y="16"/>
                                    </a:moveTo>
                                    <a:lnTo>
                                      <a:pt x="1065" y="85"/>
                                    </a:lnTo>
                                    <a:lnTo>
                                      <a:pt x="1036" y="75"/>
                                    </a:lnTo>
                                    <a:lnTo>
                                      <a:pt x="1008" y="68"/>
                                    </a:lnTo>
                                    <a:lnTo>
                                      <a:pt x="981" y="62"/>
                                    </a:lnTo>
                                    <a:lnTo>
                                      <a:pt x="956" y="61"/>
                                    </a:lnTo>
                                    <a:lnTo>
                                      <a:pt x="935" y="62"/>
                                    </a:lnTo>
                                    <a:lnTo>
                                      <a:pt x="919" y="65"/>
                                    </a:lnTo>
                                    <a:lnTo>
                                      <a:pt x="906" y="69"/>
                                    </a:lnTo>
                                    <a:lnTo>
                                      <a:pt x="897" y="77"/>
                                    </a:lnTo>
                                    <a:lnTo>
                                      <a:pt x="893" y="85"/>
                                    </a:lnTo>
                                    <a:lnTo>
                                      <a:pt x="891" y="95"/>
                                    </a:lnTo>
                                    <a:lnTo>
                                      <a:pt x="891" y="102"/>
                                    </a:lnTo>
                                    <a:lnTo>
                                      <a:pt x="893" y="107"/>
                                    </a:lnTo>
                                    <a:lnTo>
                                      <a:pt x="897" y="112"/>
                                    </a:lnTo>
                                    <a:lnTo>
                                      <a:pt x="902" y="117"/>
                                    </a:lnTo>
                                    <a:lnTo>
                                      <a:pt x="916" y="123"/>
                                    </a:lnTo>
                                    <a:lnTo>
                                      <a:pt x="940" y="128"/>
                                    </a:lnTo>
                                    <a:lnTo>
                                      <a:pt x="979" y="135"/>
                                    </a:lnTo>
                                    <a:lnTo>
                                      <a:pt x="1014" y="144"/>
                                    </a:lnTo>
                                    <a:lnTo>
                                      <a:pt x="1044" y="156"/>
                                    </a:lnTo>
                                    <a:lnTo>
                                      <a:pt x="1064" y="170"/>
                                    </a:lnTo>
                                    <a:lnTo>
                                      <a:pt x="1077" y="186"/>
                                    </a:lnTo>
                                    <a:lnTo>
                                      <a:pt x="1086" y="207"/>
                                    </a:lnTo>
                                    <a:lnTo>
                                      <a:pt x="1089" y="233"/>
                                    </a:lnTo>
                                    <a:lnTo>
                                      <a:pt x="1086" y="259"/>
                                    </a:lnTo>
                                    <a:lnTo>
                                      <a:pt x="1080" y="281"/>
                                    </a:lnTo>
                                    <a:lnTo>
                                      <a:pt x="1068" y="299"/>
                                    </a:lnTo>
                                    <a:lnTo>
                                      <a:pt x="1054" y="314"/>
                                    </a:lnTo>
                                    <a:lnTo>
                                      <a:pt x="1033" y="325"/>
                                    </a:lnTo>
                                    <a:lnTo>
                                      <a:pt x="1010" y="334"/>
                                    </a:lnTo>
                                    <a:lnTo>
                                      <a:pt x="981" y="338"/>
                                    </a:lnTo>
                                    <a:lnTo>
                                      <a:pt x="947" y="341"/>
                                    </a:lnTo>
                                    <a:lnTo>
                                      <a:pt x="913" y="338"/>
                                    </a:lnTo>
                                    <a:lnTo>
                                      <a:pt x="880" y="334"/>
                                    </a:lnTo>
                                    <a:lnTo>
                                      <a:pt x="845" y="327"/>
                                    </a:lnTo>
                                    <a:lnTo>
                                      <a:pt x="811" y="317"/>
                                    </a:lnTo>
                                    <a:lnTo>
                                      <a:pt x="811" y="246"/>
                                    </a:lnTo>
                                    <a:lnTo>
                                      <a:pt x="845" y="261"/>
                                    </a:lnTo>
                                    <a:lnTo>
                                      <a:pt x="877" y="271"/>
                                    </a:lnTo>
                                    <a:lnTo>
                                      <a:pt x="908" y="276"/>
                                    </a:lnTo>
                                    <a:lnTo>
                                      <a:pt x="938" y="279"/>
                                    </a:lnTo>
                                    <a:lnTo>
                                      <a:pt x="957" y="278"/>
                                    </a:lnTo>
                                    <a:lnTo>
                                      <a:pt x="972" y="275"/>
                                    </a:lnTo>
                                    <a:lnTo>
                                      <a:pt x="984" y="269"/>
                                    </a:lnTo>
                                    <a:lnTo>
                                      <a:pt x="992" y="263"/>
                                    </a:lnTo>
                                    <a:lnTo>
                                      <a:pt x="998" y="253"/>
                                    </a:lnTo>
                                    <a:lnTo>
                                      <a:pt x="1000" y="243"/>
                                    </a:lnTo>
                                    <a:lnTo>
                                      <a:pt x="997" y="230"/>
                                    </a:lnTo>
                                    <a:lnTo>
                                      <a:pt x="989" y="220"/>
                                    </a:lnTo>
                                    <a:lnTo>
                                      <a:pt x="979" y="215"/>
                                    </a:lnTo>
                                    <a:lnTo>
                                      <a:pt x="965" y="209"/>
                                    </a:lnTo>
                                    <a:lnTo>
                                      <a:pt x="946" y="204"/>
                                    </a:lnTo>
                                    <a:lnTo>
                                      <a:pt x="910" y="197"/>
                                    </a:lnTo>
                                    <a:lnTo>
                                      <a:pt x="878" y="189"/>
                                    </a:lnTo>
                                    <a:lnTo>
                                      <a:pt x="852" y="179"/>
                                    </a:lnTo>
                                    <a:lnTo>
                                      <a:pt x="833" y="164"/>
                                    </a:lnTo>
                                    <a:lnTo>
                                      <a:pt x="818" y="147"/>
                                    </a:lnTo>
                                    <a:lnTo>
                                      <a:pt x="811" y="125"/>
                                    </a:lnTo>
                                    <a:lnTo>
                                      <a:pt x="808" y="102"/>
                                    </a:lnTo>
                                    <a:lnTo>
                                      <a:pt x="810" y="78"/>
                                    </a:lnTo>
                                    <a:lnTo>
                                      <a:pt x="817" y="58"/>
                                    </a:lnTo>
                                    <a:lnTo>
                                      <a:pt x="827" y="41"/>
                                    </a:lnTo>
                                    <a:lnTo>
                                      <a:pt x="842" y="26"/>
                                    </a:lnTo>
                                    <a:lnTo>
                                      <a:pt x="861" y="15"/>
                                    </a:lnTo>
                                    <a:lnTo>
                                      <a:pt x="884" y="6"/>
                                    </a:lnTo>
                                    <a:lnTo>
                                      <a:pt x="910" y="2"/>
                                    </a:lnTo>
                                    <a:lnTo>
                                      <a:pt x="941" y="0"/>
                                    </a:lnTo>
                                    <a:lnTo>
                                      <a:pt x="970" y="2"/>
                                    </a:lnTo>
                                    <a:lnTo>
                                      <a:pt x="1001" y="5"/>
                                    </a:lnTo>
                                    <a:lnTo>
                                      <a:pt x="1032" y="9"/>
                                    </a:lnTo>
                                    <a:lnTo>
                                      <a:pt x="1065" y="16"/>
                                    </a:lnTo>
                                    <a:close/>
                                    <a:moveTo>
                                      <a:pt x="1384" y="273"/>
                                    </a:moveTo>
                                    <a:lnTo>
                                      <a:pt x="1241" y="273"/>
                                    </a:lnTo>
                                    <a:lnTo>
                                      <a:pt x="1219" y="334"/>
                                    </a:lnTo>
                                    <a:lnTo>
                                      <a:pt x="1127" y="334"/>
                                    </a:lnTo>
                                    <a:lnTo>
                                      <a:pt x="1258" y="6"/>
                                    </a:lnTo>
                                    <a:lnTo>
                                      <a:pt x="1368" y="6"/>
                                    </a:lnTo>
                                    <a:lnTo>
                                      <a:pt x="1500" y="334"/>
                                    </a:lnTo>
                                    <a:lnTo>
                                      <a:pt x="1408" y="334"/>
                                    </a:lnTo>
                                    <a:lnTo>
                                      <a:pt x="1384" y="273"/>
                                    </a:lnTo>
                                    <a:close/>
                                    <a:moveTo>
                                      <a:pt x="1264" y="213"/>
                                    </a:moveTo>
                                    <a:lnTo>
                                      <a:pt x="1362" y="213"/>
                                    </a:lnTo>
                                    <a:lnTo>
                                      <a:pt x="1312" y="82"/>
                                    </a:lnTo>
                                    <a:lnTo>
                                      <a:pt x="1264" y="213"/>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7CCFA422" id="Canvas 19" o:spid="_x0000_s1026" editas="canvas" style="width:80.4pt;height:15.6pt;mso-position-horizontal-relative:char;mso-position-vertical-relative:line" coordsize="1021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10;height:1981;visibility:visible;mso-wrap-style:square">
                      <v:fill o:detectmouseclick="t"/>
                      <v:path o:connecttype="none"/>
                    </v:shape>
                    <v:rect id="Rectangle 4" o:spid="_x0000_s1028" style="position:absolute;width:1021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" filled="f" strokeweight="0"/>
                    <v:rect id="Rectangle 5" o:spid="_x0000_s1029" style="position:absolute;left:120;top:63;width:99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" strokecolor="white" strokeweight="0"/>
                    <v:shape id="Freeform 6" o:spid="_x0000_s1030" style="position:absolute;left:57;width:10090;height:1860;visibility:visible;mso-wrap-style:square;v-text-anchor:top" coordsize="476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" path="m4737,60r,-30l4706,30r,820l4737,850r,-30l31,820r,30l62,850,62,30r-31,l31,60r4706,xm31,l,,,880r4767,l4767,r-30,l31,xe" fillcolor="black" strokeweight="0">
                      <v:path arrowok="t" o:connecttype="custom" o:connectlocs="1002665,12686;1002665,6343;996103,6343;996103,179712;1002665,179712;1002665,173369;6562,173369;6562,179712;13123,179712;13123,6343;6562,6343;6562,12686;1002665,12686;6562,0;0,0;0,186055;1009015,186055;1009015,0;1002665,0;6562,0" o:connectangles="0,0,0,0,0,0,0,0,0,0,0,0,0,0,0,0,0,0,0,0"/>
                      <o:lock v:ext="edit" verticies="t"/>
                    </v:shape>
                    <v:rect id="Rectangle 7" o:spid="_x0000_s1031" style="position:absolute;left:311;top:234;width:958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" fillcolor="black" strokeweight="0"/>
                    <v:shape id="Freeform 8" o:spid="_x0000_s1032" style="position:absolute;left:311;top:234;width:2800;height:1391;visibility:visible;mso-wrap-style:square;v-text-anchor:top" coordsize="132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" path="m,l,657r1196,l1232,607r31,-50l1290,502r19,-56l1320,388r5,-60l1320,269r-11,-57l1290,155r-25,-54l1234,49,1197,,,xe" fillcolor="#a7c2b0" strokecolor="#a7c2b0" strokeweight="0">
                      <v:path arrowok="t" o:connecttype="custom" o:connectlocs="0,0;0,139065;252771,139065;260380,128482;266931,117898;272638,106257;276653,94403;278978,82127;280035,69427;278978,56938;276653,44873;272638,32808;267354,21378;260802,10372;252983,0;0,0" o:connectangles="0,0,0,0,0,0,0,0,0,0,0,0,0,0,0,0"/>
                    </v:shape>
                    <v:shape id="Freeform 9" o:spid="_x0000_s1033" style="position:absolute;left:806;top:234;width:1683;height:1391;visibility:visible;mso-wrap-style:square;v-text-anchor:top" coordsize="79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" path="m215,l582,r33,17l659,48r40,37l732,125r28,46l781,220r11,53l797,328r,l792,383r-11,51l760,485r-28,44l700,571r-39,36l615,639r-33,17l215,656,181,639,137,608,98,571,64,531,38,485,18,436,4,383,,328r,l4,273,18,222,37,171,64,127,98,85,137,49,181,17,215,xe" strokecolor="white" strokeweight="0">
                      <v:path arrowok="t" o:connecttype="custom" o:connectlocs="45394,0;122881,0;129848,3604;139138,10175;147584,18019;154551,26499;160463,36250;164897,46638;167219,57873;168275,69533;168275,69533;167219,81192;164897,92003;160463,102815;154551,112142;147795,121046;139561,128678;129848,135461;122881,139065;45394,139065;38216,135461;28926,128890;20691,121046;13513,112566;8023,102815;3800,92427;845,81192;0,69533;0,69533;845,57873;3800,47062;7812,36250;13513,26923;20691,18019;28926,10387;38216,3604;45394,0" o:connectangles="0,0,0,0,0,0,0,0,0,0,0,0,0,0,0,0,0,0,0,0,0,0,0,0,0,0,0,0,0,0,0,0,0,0,0,0,0"/>
                    </v:shape>
                    <v:shape id="Freeform 10" o:spid="_x0000_s1034" style="position:absolute;left:685;top:234;width:1931;height:1391;visibility:visible;mso-wrap-style:square;v-text-anchor:top" coordsize="9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" path="m594,196r32,3l653,206r25,13l697,236r18,22l653,286,640,268,623,256r-21,-4l580,255r-17,10l551,279r-7,22l541,328r3,26l551,375r12,16l580,400r22,3l621,401r15,-7l649,383r9,-16l716,394r-17,23l677,436r-24,13l626,457r-30,3l567,457r-26,-5l518,440,497,424,481,406,469,383r-6,-26l461,328r2,-29l469,273r12,-21l499,232r19,-16l541,204r25,-5l594,196xm329,196r32,3l389,206r25,13l434,236r16,22l390,286,377,268,360,256r-21,-4l317,255r-17,10l288,279r-7,22l278,328r3,26l288,375r12,16l317,400r22,3l357,401r16,-7l386,383r10,-16l452,394r-18,23l414,436r-25,13l363,457r-31,3l303,457r-27,-5l253,440,234,424,216,406,206,383r-7,-26l196,328r3,-29l206,273r12,-21l234,232r20,-16l278,204r25,-5l329,196xm585,l747,r32,26l820,69r34,46l879,163r19,53l908,270r4,58l908,385r-10,55l880,492r-26,47l822,585r-40,42l746,656r-166,l626,639r49,-31l722,571r34,-33l782,502r22,-40l819,420r8,-45l830,328r-3,-47l819,236,803,193,782,154,754,117,721,81,683,50,643,25,601,4,585,xm167,l329,,313,4,270,25,231,50,193,82r-34,36l132,155r-22,41l94,237r-9,45l82,328r3,46l94,419r16,41l132,499r26,37l193,572r38,32l270,630r44,20l333,656r-165,l135,627,94,584,60,538,34,490,15,439,3,384,,328,3,272,15,217,34,165,60,117,94,71,135,26,167,xe" fillcolor="black" strokeweight="0">
                      <v:path arrowok="t" o:connecttype="custom" o:connectlocs="138218,43670;151342,54693;131868,54269;119168,56177;114512,69533;119168,82888;131445,85008;139277,77800;143298,92427;126153,97515;109643,93275;99272,81192;98002,63385;105622,49182;119803,42186;76412,42186;91863,50029;79798,56813;67098,54057;59478,63809;60960,79496;71755,85432;81703,81192;91863,88400;76835,96879;58420,95819;45720,86068;41487,69533;46143,53421;58843,43246;123825,0;173567,14627;190077,45790;192193,81616;180763,114262;157903,139065;142875,128890;165523,106419;175048,79496;173355,50029;159597,24803;136102,5300;35348,0;57150,5300;33655,25015;19897,50241;17992,79284;27940,105783;48895,128042;70485,139065;19897,123802;3175,93063;635,57661;12700,24803;35348,0" o:connectangles="0,0,0,0,0,0,0,0,0,0,0,0,0,0,0,0,0,0,0,0,0,0,0,0,0,0,0,0,0,0,0,0,0,0,0,0,0,0,0,0,0,0,0,0,0,0,0,0,0,0,0,0,0,0,0"/>
                      <o:lock v:ext="edit" verticies="t"/>
                    </v:shape>
                    <v:shape id="Freeform 11" o:spid="_x0000_s1035" style="position:absolute;left:3422;top:571;width:3175;height:724;visibility:visible;mso-wrap-style:square;v-text-anchor:top" coordsize="150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" path="m142,133r19,-2l174,124r8,-10l185,98,182,84,174,72,161,66,142,64r-52,l90,133r52,xm144,276r18,-1l175,272r10,-6l194,258r5,-12l200,233r-1,-13l194,209r-7,-7l175,196r-13,-4l144,190r-54,l90,276r54,xm229,158r19,8l263,174r13,13l285,203r4,17l292,240r-3,22l283,281r-11,17l257,311r-20,10l213,328r-29,4l152,334,,334,,6r137,l171,7r29,5l225,18r19,8l259,39r10,15l275,72r3,20l275,115r-11,19l250,148r-21,10xm283,6r101,l465,123,545,6r101,l511,196r,138l419,334r,-138l283,6xm596,173r151,l747,236r-151,l596,173xm1065,16r,69l1036,75r-28,-7l981,62,956,61r-21,1l919,65r-13,4l897,77r-4,8l891,95r,7l893,107r4,5l902,117r14,6l940,128r39,7l1014,144r30,12l1064,170r13,16l1086,207r3,26l1086,259r-6,22l1068,299r-14,15l1033,325r-23,9l981,338r-34,3l913,338r-33,-4l845,327,811,317r,-71l845,261r32,10l908,276r30,3l957,278r15,-3l984,269r8,-6l998,253r2,-10l997,230r-8,-10l979,215r-14,-6l946,204r-36,-7l878,189,852,179,833,164,818,147r-7,-22l808,102r2,-24l817,58,827,41,842,26,861,15,884,6,910,2,941,r29,2l1001,5r31,4l1065,16xm1384,273r-143,l1219,334r-92,l1258,6r110,l1500,334r-92,l1384,273xm1264,213r98,l1312,82r-48,131xe" strokecolor="white" strokeweight="0">
                      <v:path arrowok="t" o:connecttype="custom" o:connectlocs="36830,26324;38523,17832;30057,13586;30057,28234;37042,57742;42122,52223;41063,44368;34290,40759;19050,58591;52493,35240;60325,43094;61172,55619;54398,66021;38947,70479;0,1274;42333,2547;54822,8279;58843,19530;52917,31419;81280,1274;136737,1274;88688,70904;126153,36726;126153,50100;225425,18044;207645,13162;194522,13799;189018,18044;189018,22715;193887,26111;214630,30569;227965,39485;229870,54982;223097,66658;207645,71753;186267,70904;171662,52223;192193,58591;205740,58379;211243,53709;209338,46703;200237,43307;180340,37999;171662,26536;172932,12313;182245,3184;199178,0;218440,1911;262678,57954;266277,1274;298027,70904;288290,45217" o:connectangles="0,0,0,0,0,0,0,0,0,0,0,0,0,0,0,0,0,0,0,0,0,0,0,0,0,0,0,0,0,0,0,0,0,0,0,0,0,0,0,0,0,0,0,0,0,0,0,0,0,0,0,0"/>
                      <o:lock v:ext="edit" verticies="t"/>
                    </v:shape>
                    <w10:anchorlock/>
                  </v:group>
                </w:pict>
              </mc:Fallback>
            </mc:AlternateContent>
          </w:r>
        </w:p>
      </w:tc>
    </w:tr>
  </w:tbl>
  <w:p w14:paraId="0AB6C9FD" w14:textId="77777777" w:rsidR="00A91D59" w:rsidRDefault="00A91D59">
    <w:pPr>
      <w:pStyle w:val="Footer"/>
    </w:pPr>
    <w:r>
      <w:rPr>
        <w:lang w:eastAsia="en-GB"/>
      </w:rPr>
      <w:drawing>
        <wp:anchor distT="0" distB="0" distL="114300" distR="114300" simplePos="0" relativeHeight="251663360" behindDoc="0" locked="0" layoutInCell="1" allowOverlap="1" wp14:anchorId="0A7F440B" wp14:editId="4F620B26">
          <wp:simplePos x="0" y="0"/>
          <wp:positionH relativeFrom="column">
            <wp:posOffset>-1428750</wp:posOffset>
          </wp:positionH>
          <wp:positionV relativeFrom="paragraph">
            <wp:posOffset>-836930</wp:posOffset>
          </wp:positionV>
          <wp:extent cx="1079500" cy="72072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CC_logo_4cm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20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1BBD" w14:textId="77777777" w:rsidR="00B265F8" w:rsidRDefault="00B265F8" w:rsidP="007A5EC9">
      <w:r>
        <w:separator/>
      </w:r>
    </w:p>
  </w:footnote>
  <w:footnote w:type="continuationSeparator" w:id="0">
    <w:p w14:paraId="628207BE" w14:textId="77777777" w:rsidR="00B265F8" w:rsidRDefault="00B265F8" w:rsidP="007A5EC9">
      <w:r>
        <w:continuationSeparator/>
      </w:r>
    </w:p>
  </w:footnote>
  <w:footnote w:id="1">
    <w:p w14:paraId="7F5290A2" w14:textId="45FAFD3B" w:rsidR="00A91D59" w:rsidRDefault="00A91D59" w:rsidP="00256DCF">
      <w:pPr>
        <w:pStyle w:val="FootnoteText"/>
      </w:pPr>
      <w:r>
        <w:rPr>
          <w:rStyle w:val="FootnoteReference"/>
        </w:rPr>
        <w:footnoteRef/>
      </w:r>
      <w:r>
        <w:t xml:space="preserve"> </w:t>
      </w:r>
      <w:r w:rsidR="009E21B4" w:rsidRPr="009E21B4">
        <w:t>https://www.gov.uk/government/statistics/english-indices-of-deprivation-2019</w:t>
      </w:r>
    </w:p>
  </w:footnote>
  <w:footnote w:id="2">
    <w:p w14:paraId="1D83A345" w14:textId="6F19F594" w:rsidR="00A91D59" w:rsidRDefault="00A91D59">
      <w:pPr>
        <w:pStyle w:val="FootnoteText"/>
      </w:pPr>
      <w:r>
        <w:rPr>
          <w:rStyle w:val="FootnoteReference"/>
        </w:rPr>
        <w:footnoteRef/>
      </w:r>
      <w:r>
        <w:t xml:space="preserve"> </w:t>
      </w:r>
      <w:r w:rsidR="00610976" w:rsidRPr="00610976">
        <w:t>https://www.brighton-hove.gov.uk/joint-strategic-needs-assessment-jsna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D97A" w14:textId="77777777" w:rsidR="00A231AC" w:rsidRDefault="00A23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4044" w14:textId="5657BA0A" w:rsidR="00A91D59" w:rsidRDefault="00A91D59" w:rsidP="007A5EC9">
    <w:pPr>
      <w:pStyle w:val="Footertiny"/>
    </w:pPr>
    <w:r>
      <w:rPr>
        <w:lang w:eastAsia="en-GB"/>
      </w:rPr>
      <mc:AlternateContent>
        <mc:Choice Requires="wps">
          <w:drawing>
            <wp:anchor distT="0" distB="0" distL="114300" distR="114300" simplePos="0" relativeHeight="251662336" behindDoc="0" locked="0" layoutInCell="1" allowOverlap="1" wp14:anchorId="17BEAF2E" wp14:editId="74240E5D">
              <wp:simplePos x="0" y="0"/>
              <wp:positionH relativeFrom="page">
                <wp:posOffset>360045</wp:posOffset>
              </wp:positionH>
              <wp:positionV relativeFrom="page">
                <wp:posOffset>360045</wp:posOffset>
              </wp:positionV>
              <wp:extent cx="1260000" cy="9972000"/>
              <wp:effectExtent l="38100" t="38100" r="111760" b="106045"/>
              <wp:wrapNone/>
              <wp:docPr id="14405" name="Text Box 14405"/>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7003B4" w14:textId="77777777" w:rsidR="00A91D59" w:rsidRPr="007E1FF4" w:rsidRDefault="00A91D59" w:rsidP="0015230E">
                          <w:pPr>
                            <w:pStyle w:val="Header"/>
                            <w:ind w:right="170"/>
                            <w:jc w:val="right"/>
                          </w:pPr>
                          <w:r>
                            <w:t xml:space="preserve">Planning a funding application </w:t>
                          </w:r>
                          <w:r>
                            <w:sym w:font="Symbol" w:char="F0A8"/>
                          </w:r>
                          <w:r>
                            <w:t xml:space="preserve"> Page </w:t>
                          </w:r>
                          <w:r>
                            <w:rPr>
                              <w:noProof w:val="0"/>
                            </w:rPr>
                            <w:fldChar w:fldCharType="begin"/>
                          </w:r>
                          <w:r>
                            <w:instrText xml:space="preserve"> PAGE   \* MERGEFORMAT </w:instrText>
                          </w:r>
                          <w:r>
                            <w:rPr>
                              <w:noProof w:val="0"/>
                            </w:rPr>
                            <w:fldChar w:fldCharType="separate"/>
                          </w:r>
                          <w:r w:rsidR="00B249CB">
                            <w:t>7</w: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EAF2E" id="_x0000_t202" coordsize="21600,21600" o:spt="202" path="m,l,21600r21600,l21600,xe">
              <v:stroke joinstyle="miter"/>
              <v:path gradientshapeok="t" o:connecttype="rect"/>
            </v:shapetype>
            <v:shape id="Text Box 14405" o:spid="_x0000_s1026" type="#_x0000_t202" style="position:absolute;margin-left:28.35pt;margin-top:28.35pt;width:99.2pt;height:78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" fillcolor="white [3201]" strokecolor="black [3213]" strokeweight=".5pt">
              <v:shadow on="t" color="black" opacity="26214f" origin="-.5,-.5" offset=".74836mm,.74836mm"/>
              <v:textbox style="layout-flow:vertical;mso-layout-flow-alt:bottom-to-top">
                <w:txbxContent>
                  <w:p w14:paraId="567003B4" w14:textId="77777777" w:rsidR="00A91D59" w:rsidRPr="007E1FF4" w:rsidRDefault="00A91D59" w:rsidP="0015230E">
                    <w:pPr>
                      <w:pStyle w:val="Header"/>
                      <w:ind w:right="170"/>
                      <w:jc w:val="right"/>
                    </w:pPr>
                    <w:r>
                      <w:t xml:space="preserve">Planning a funding application </w:t>
                    </w:r>
                    <w:r>
                      <w:sym w:font="Symbol" w:char="F0A8"/>
                    </w:r>
                    <w:r>
                      <w:t xml:space="preserve"> Page </w:t>
                    </w:r>
                    <w:r>
                      <w:rPr>
                        <w:noProof w:val="0"/>
                      </w:rPr>
                      <w:fldChar w:fldCharType="begin"/>
                    </w:r>
                    <w:r>
                      <w:instrText xml:space="preserve"> PAGE   \* MERGEFORMAT </w:instrText>
                    </w:r>
                    <w:r>
                      <w:rPr>
                        <w:noProof w:val="0"/>
                      </w:rPr>
                      <w:fldChar w:fldCharType="separate"/>
                    </w:r>
                    <w:r w:rsidR="00B249CB">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48" w:space="0" w:color="CCC0D9" w:themeColor="accent4" w:themeTint="66"/>
        <w:insideV w:val="none" w:sz="0" w:space="0" w:color="auto"/>
      </w:tblBorders>
      <w:tblLook w:val="04A0" w:firstRow="1" w:lastRow="0" w:firstColumn="1" w:lastColumn="0" w:noHBand="0" w:noVBand="1"/>
    </w:tblPr>
    <w:tblGrid>
      <w:gridCol w:w="8720"/>
    </w:tblGrid>
    <w:tr w:rsidR="00A91D59" w:rsidRPr="00D11727" w14:paraId="61A2B8B4" w14:textId="77777777" w:rsidTr="000C6839">
      <w:tc>
        <w:tcPr>
          <w:tcW w:w="0" w:type="auto"/>
          <w:tcBorders>
            <w:bottom w:val="single" w:sz="48" w:space="0" w:color="CCC0D9" w:themeColor="accent4" w:themeTint="66"/>
          </w:tcBorders>
        </w:tcPr>
        <w:p w14:paraId="44B4A820" w14:textId="77777777" w:rsidR="00A91D59" w:rsidRPr="00D11727" w:rsidRDefault="00A91D59" w:rsidP="003E1F1E">
          <w:pPr>
            <w:pStyle w:val="Heading1"/>
          </w:pPr>
          <w:r>
            <w:rPr>
              <w:noProof/>
              <w:sz w:val="2"/>
              <w:szCs w:val="2"/>
              <w:lang w:eastAsia="en-GB"/>
            </w:rPr>
            <w:drawing>
              <wp:anchor distT="0" distB="0" distL="114300" distR="114300" simplePos="0" relativeHeight="251660288" behindDoc="0" locked="0" layoutInCell="1" allowOverlap="1" wp14:anchorId="58087276" wp14:editId="571BF255">
                <wp:simplePos x="0" y="0"/>
                <wp:positionH relativeFrom="column">
                  <wp:posOffset>-1426845</wp:posOffset>
                </wp:positionH>
                <wp:positionV relativeFrom="paragraph">
                  <wp:posOffset>77470</wp:posOffset>
                </wp:positionV>
                <wp:extent cx="1079500" cy="626110"/>
                <wp:effectExtent l="0" t="0" r="6350" b="2540"/>
                <wp:wrapNone/>
                <wp:docPr id="14254" name="Picture 1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eps"/>
                        <pic:cNvPicPr/>
                      </pic:nvPicPr>
                      <pic:blipFill>
                        <a:blip r:embed="rId1">
                          <a:extLst>
                            <a:ext uri="{28A0092B-C50C-407E-A947-70E740481C1C}">
                              <a14:useLocalDpi xmlns:a14="http://schemas.microsoft.com/office/drawing/2010/main" val="0"/>
                            </a:ext>
                          </a:extLst>
                        </a:blip>
                        <a:stretch>
                          <a:fillRect/>
                        </a:stretch>
                      </pic:blipFill>
                      <pic:spPr>
                        <a:xfrm>
                          <a:off x="0" y="0"/>
                          <a:ext cx="1079500" cy="6261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662C7C12" wp14:editId="53A0AC88">
                    <wp:simplePos x="0" y="0"/>
                    <wp:positionH relativeFrom="page">
                      <wp:posOffset>-1440180</wp:posOffset>
                    </wp:positionH>
                    <wp:positionV relativeFrom="page">
                      <wp:posOffset>0</wp:posOffset>
                    </wp:positionV>
                    <wp:extent cx="1260000" cy="9972000"/>
                    <wp:effectExtent l="38100" t="38100" r="111760" b="106045"/>
                    <wp:wrapNone/>
                    <wp:docPr id="13857" name="Text Box 13857"/>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2FF5D74" w14:textId="77777777" w:rsidR="00A91D59" w:rsidRPr="007E1FF4" w:rsidRDefault="00A91D59" w:rsidP="001F5D11">
                                <w:pPr>
                                  <w:pStyle w:val="Header"/>
                                  <w:tabs>
                                    <w:tab w:val="clear" w:pos="4513"/>
                                    <w:tab w:val="clear" w:pos="9026"/>
                                  </w:tabs>
                                  <w:ind w:right="907"/>
                                  <w:jc w:val="right"/>
                                </w:pPr>
                                <w:r w:rsidRPr="00174706">
                                  <w:t xml:space="preserve">6 </w:t>
                                </w:r>
                                <w:r w:rsidRPr="006E5ECA">
                                  <w:t>Tilbury</w:t>
                                </w:r>
                                <w:r>
                                  <w:t xml:space="preserve"> Place, Brighton, BN2 0GY  </w:t>
                                </w:r>
                                <w:r>
                                  <w:sym w:font="Wingdings" w:char="F074"/>
                                </w:r>
                                <w:r>
                                  <w:t xml:space="preserve">  01273 606160  </w:t>
                                </w:r>
                                <w:r>
                                  <w:sym w:font="Wingdings" w:char="F074"/>
                                </w:r>
                                <w:r>
                                  <w:t xml:space="preserve">  www.reso</w:t>
                                </w:r>
                                <w:r w:rsidRPr="001F5D11">
                                  <w:t>urcecentre.org.uk</w:t>
                                </w:r>
                                <w:r>
                                  <w:t xml:space="preserve">  </w:t>
                                </w:r>
                                <w:r>
                                  <w:tab/>
                                </w:r>
                              </w:p>
                            </w:txbxContent>
                          </wps:txbx>
                          <wps:bodyPr rot="0" spcFirstLastPara="0" vertOverflow="overflow" horzOverflow="overflow" vert="vert270"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C7C12" id="_x0000_t202" coordsize="21600,21600" o:spt="202" path="m,l,21600r21600,l21600,xe">
                    <v:stroke joinstyle="miter"/>
                    <v:path gradientshapeok="t" o:connecttype="rect"/>
                  </v:shapetype>
                  <v:shape id="Text Box 13857" o:spid="_x0000_s1028" type="#_x0000_t202" style="position:absolute;margin-left:-113.4pt;margin-top:0;width:99.2pt;height:7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" fillcolor="white [3201]" strokecolor="black [3213]" strokeweight=".5pt">
                    <v:shadow on="t" color="black" opacity="26214f" origin="-.5,-.5" offset=".74836mm,.74836mm"/>
                    <v:textbox style="layout-flow:vertical;mso-layout-flow-alt:bottom-to-top" inset=",2.5mm,,2.5mm">
                      <w:txbxContent>
                        <w:p w14:paraId="32FF5D74" w14:textId="77777777" w:rsidR="00A91D59" w:rsidRPr="007E1FF4" w:rsidRDefault="00A91D59" w:rsidP="001F5D11">
                          <w:pPr>
                            <w:pStyle w:val="Header"/>
                            <w:tabs>
                              <w:tab w:val="clear" w:pos="4513"/>
                              <w:tab w:val="clear" w:pos="9026"/>
                            </w:tabs>
                            <w:ind w:right="907"/>
                            <w:jc w:val="right"/>
                          </w:pPr>
                          <w:r w:rsidRPr="00174706">
                            <w:t xml:space="preserve">6 </w:t>
                          </w:r>
                          <w:r w:rsidRPr="006E5ECA">
                            <w:t>Tilbury</w:t>
                          </w:r>
                          <w:r>
                            <w:t xml:space="preserve"> Place, Brighton, BN2 0GY  </w:t>
                          </w:r>
                          <w:r>
                            <w:sym w:font="Wingdings" w:char="F074"/>
                          </w:r>
                          <w:r>
                            <w:t xml:space="preserve">  01273 606160  </w:t>
                          </w:r>
                          <w:r>
                            <w:sym w:font="Wingdings" w:char="F074"/>
                          </w:r>
                          <w:r>
                            <w:t xml:space="preserve">  www.reso</w:t>
                          </w:r>
                          <w:r w:rsidRPr="001F5D11">
                            <w:t>urcecentre.org.uk</w:t>
                          </w:r>
                          <w:r>
                            <w:t xml:space="preserve">  </w:t>
                          </w:r>
                          <w:r>
                            <w:tab/>
                          </w:r>
                        </w:p>
                      </w:txbxContent>
                    </v:textbox>
                    <w10:wrap anchorx="page" anchory="page"/>
                  </v:shape>
                </w:pict>
              </mc:Fallback>
            </mc:AlternateContent>
          </w:r>
          <w:r>
            <w:t>Planning a funding application</w:t>
          </w:r>
        </w:p>
      </w:tc>
    </w:tr>
    <w:tr w:rsidR="00A91D59" w:rsidRPr="00D11727" w14:paraId="74AAA5E7" w14:textId="77777777" w:rsidTr="000C6839">
      <w:tc>
        <w:tcPr>
          <w:tcW w:w="0" w:type="auto"/>
          <w:tcBorders>
            <w:top w:val="single" w:sz="48" w:space="0" w:color="CCC0D9" w:themeColor="accent4" w:themeTint="66"/>
            <w:bottom w:val="single" w:sz="18" w:space="0" w:color="5F497A" w:themeColor="accent4" w:themeShade="BF"/>
          </w:tcBorders>
        </w:tcPr>
        <w:p w14:paraId="3A94AC81" w14:textId="77777777" w:rsidR="00A91D59" w:rsidRPr="00BB178E" w:rsidRDefault="00A91D59" w:rsidP="00590943">
          <w:pPr>
            <w:pStyle w:val="strapline"/>
          </w:pPr>
          <w:r>
            <w:t>Planning your project, finding the right funders, preparing your budget</w:t>
          </w:r>
        </w:p>
      </w:tc>
    </w:tr>
  </w:tbl>
  <w:p w14:paraId="51AB9557" w14:textId="77777777" w:rsidR="00A91D59" w:rsidRPr="00BE322F" w:rsidRDefault="00A91D59" w:rsidP="0015230E">
    <w:pPr>
      <w:pStyle w:val="NoSpacing"/>
      <w:spacing w:after="2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7E"/>
    <w:multiLevelType w:val="hybridMultilevel"/>
    <w:tmpl w:val="9684DF8E"/>
    <w:lvl w:ilvl="0" w:tplc="52B41AA8">
      <w:start w:val="1"/>
      <w:numFmt w:val="bullet"/>
      <w:lvlText w:val="♦"/>
      <w:lvlJc w:val="left"/>
      <w:pPr>
        <w:ind w:left="1494" w:hanging="360"/>
      </w:pPr>
      <w:rPr>
        <w:rFonts w:ascii="Courier New" w:hAnsi="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93B5DBF"/>
    <w:multiLevelType w:val="hybridMultilevel"/>
    <w:tmpl w:val="55BEDA1E"/>
    <w:lvl w:ilvl="0" w:tplc="52B41A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3C6943"/>
    <w:multiLevelType w:val="multilevel"/>
    <w:tmpl w:val="10FC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21B2D"/>
    <w:multiLevelType w:val="hybridMultilevel"/>
    <w:tmpl w:val="76AABFF8"/>
    <w:lvl w:ilvl="0" w:tplc="52B41A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C7571"/>
    <w:multiLevelType w:val="multilevel"/>
    <w:tmpl w:val="5E2E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719"/>
    <w:multiLevelType w:val="hybridMultilevel"/>
    <w:tmpl w:val="C1B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D28F4"/>
    <w:multiLevelType w:val="hybridMultilevel"/>
    <w:tmpl w:val="C520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978EB"/>
    <w:multiLevelType w:val="hybridMultilevel"/>
    <w:tmpl w:val="4490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50E18"/>
    <w:multiLevelType w:val="hybridMultilevel"/>
    <w:tmpl w:val="C6CC2DB2"/>
    <w:lvl w:ilvl="0" w:tplc="52B41AA8">
      <w:start w:val="1"/>
      <w:numFmt w:val="bullet"/>
      <w:lvlText w:val="♦"/>
      <w:lvlJc w:val="left"/>
      <w:pPr>
        <w:ind w:left="1211" w:hanging="360"/>
      </w:pPr>
      <w:rPr>
        <w:rFonts w:ascii="Courier New" w:hAnsi="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34F146E9"/>
    <w:multiLevelType w:val="multilevel"/>
    <w:tmpl w:val="379C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64C65"/>
    <w:multiLevelType w:val="hybridMultilevel"/>
    <w:tmpl w:val="EB1079DA"/>
    <w:lvl w:ilvl="0" w:tplc="52B41AA8">
      <w:start w:val="1"/>
      <w:numFmt w:val="bullet"/>
      <w:lvlText w:val="♦"/>
      <w:lvlJc w:val="left"/>
      <w:pPr>
        <w:ind w:left="1211" w:hanging="360"/>
      </w:pPr>
      <w:rPr>
        <w:rFonts w:ascii="Courier New" w:hAnsi="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0E24DC7"/>
    <w:multiLevelType w:val="hybridMultilevel"/>
    <w:tmpl w:val="4DD093C4"/>
    <w:lvl w:ilvl="0" w:tplc="1040DB82">
      <w:start w:val="1"/>
      <w:numFmt w:val="bullet"/>
      <w:pStyle w:val="ListParagraph"/>
      <w:lvlText w:val=""/>
      <w:lvlJc w:val="left"/>
      <w:pPr>
        <w:ind w:left="1800" w:hanging="360"/>
      </w:pPr>
      <w:rPr>
        <w:rFonts w:ascii="Symbol" w:hAnsi="Symbol" w:hint="default"/>
      </w:rPr>
    </w:lvl>
    <w:lvl w:ilvl="1" w:tplc="52B41AA8">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96612E7"/>
    <w:multiLevelType w:val="hybridMultilevel"/>
    <w:tmpl w:val="8978261A"/>
    <w:lvl w:ilvl="0" w:tplc="E03CF50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1A78A7"/>
    <w:multiLevelType w:val="hybridMultilevel"/>
    <w:tmpl w:val="015435B2"/>
    <w:lvl w:ilvl="0" w:tplc="87AAE98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22AF2"/>
    <w:multiLevelType w:val="hybridMultilevel"/>
    <w:tmpl w:val="83526660"/>
    <w:lvl w:ilvl="0" w:tplc="1040DB82">
      <w:start w:val="1"/>
      <w:numFmt w:val="bullet"/>
      <w:lvlText w:val=""/>
      <w:lvlJc w:val="left"/>
      <w:pPr>
        <w:ind w:left="360" w:hanging="360"/>
      </w:pPr>
      <w:rPr>
        <w:rFonts w:ascii="Symbol" w:hAnsi="Symbol" w:hint="default"/>
      </w:rPr>
    </w:lvl>
    <w:lvl w:ilvl="1" w:tplc="52B41AA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B208BF"/>
    <w:multiLevelType w:val="hybridMultilevel"/>
    <w:tmpl w:val="83E2DE08"/>
    <w:lvl w:ilvl="0" w:tplc="52B41A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985A5F"/>
    <w:multiLevelType w:val="hybridMultilevel"/>
    <w:tmpl w:val="7B167BB6"/>
    <w:lvl w:ilvl="0" w:tplc="BB8A49AC">
      <w:start w:val="1"/>
      <w:numFmt w:val="decimal"/>
      <w:pStyle w:val="ListParagraph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B53F70"/>
    <w:multiLevelType w:val="hybridMultilevel"/>
    <w:tmpl w:val="B61CDED0"/>
    <w:lvl w:ilvl="0" w:tplc="52B41A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4D755A"/>
    <w:multiLevelType w:val="hybridMultilevel"/>
    <w:tmpl w:val="9CB8B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942D3"/>
    <w:multiLevelType w:val="multilevel"/>
    <w:tmpl w:val="DA3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851E5"/>
    <w:multiLevelType w:val="hybridMultilevel"/>
    <w:tmpl w:val="1F6CB7C4"/>
    <w:lvl w:ilvl="0" w:tplc="87AAE98E">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271DE"/>
    <w:multiLevelType w:val="hybridMultilevel"/>
    <w:tmpl w:val="7F5C63E6"/>
    <w:lvl w:ilvl="0" w:tplc="52B41A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141D44"/>
    <w:multiLevelType w:val="multilevel"/>
    <w:tmpl w:val="E39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790987">
    <w:abstractNumId w:val="11"/>
  </w:num>
  <w:num w:numId="2" w16cid:durableId="618537158">
    <w:abstractNumId w:val="16"/>
  </w:num>
  <w:num w:numId="3" w16cid:durableId="772632293">
    <w:abstractNumId w:val="19"/>
  </w:num>
  <w:num w:numId="4" w16cid:durableId="1956330127">
    <w:abstractNumId w:val="2"/>
  </w:num>
  <w:num w:numId="5" w16cid:durableId="1882013948">
    <w:abstractNumId w:val="9"/>
  </w:num>
  <w:num w:numId="6" w16cid:durableId="1319728320">
    <w:abstractNumId w:val="4"/>
  </w:num>
  <w:num w:numId="7" w16cid:durableId="1388603108">
    <w:abstractNumId w:val="3"/>
  </w:num>
  <w:num w:numId="8" w16cid:durableId="1118522457">
    <w:abstractNumId w:val="6"/>
  </w:num>
  <w:num w:numId="9" w16cid:durableId="1504781280">
    <w:abstractNumId w:val="18"/>
  </w:num>
  <w:num w:numId="10" w16cid:durableId="1189413480">
    <w:abstractNumId w:val="21"/>
  </w:num>
  <w:num w:numId="11" w16cid:durableId="338122895">
    <w:abstractNumId w:val="17"/>
  </w:num>
  <w:num w:numId="12" w16cid:durableId="627517667">
    <w:abstractNumId w:val="14"/>
  </w:num>
  <w:num w:numId="13" w16cid:durableId="637106073">
    <w:abstractNumId w:val="1"/>
  </w:num>
  <w:num w:numId="14" w16cid:durableId="127630417">
    <w:abstractNumId w:val="22"/>
  </w:num>
  <w:num w:numId="15" w16cid:durableId="578715234">
    <w:abstractNumId w:val="5"/>
  </w:num>
  <w:num w:numId="16" w16cid:durableId="445589343">
    <w:abstractNumId w:val="7"/>
  </w:num>
  <w:num w:numId="17" w16cid:durableId="15622887">
    <w:abstractNumId w:val="12"/>
  </w:num>
  <w:num w:numId="18" w16cid:durableId="443161075">
    <w:abstractNumId w:val="13"/>
  </w:num>
  <w:num w:numId="19" w16cid:durableId="1311903248">
    <w:abstractNumId w:val="20"/>
  </w:num>
  <w:num w:numId="20" w16cid:durableId="1040517289">
    <w:abstractNumId w:val="15"/>
  </w:num>
  <w:num w:numId="21" w16cid:durableId="1938441600">
    <w:abstractNumId w:val="0"/>
  </w:num>
  <w:num w:numId="22" w16cid:durableId="395326434">
    <w:abstractNumId w:val="10"/>
  </w:num>
  <w:num w:numId="23" w16cid:durableId="19774375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E63"/>
    <w:rsid w:val="0000085B"/>
    <w:rsid w:val="0001309B"/>
    <w:rsid w:val="00014944"/>
    <w:rsid w:val="000159C1"/>
    <w:rsid w:val="000270D9"/>
    <w:rsid w:val="0003102C"/>
    <w:rsid w:val="00042B4D"/>
    <w:rsid w:val="00045C18"/>
    <w:rsid w:val="00046FE9"/>
    <w:rsid w:val="00051D8A"/>
    <w:rsid w:val="000520F3"/>
    <w:rsid w:val="00056651"/>
    <w:rsid w:val="0006799D"/>
    <w:rsid w:val="000700DC"/>
    <w:rsid w:val="0007077E"/>
    <w:rsid w:val="00075A12"/>
    <w:rsid w:val="0008586B"/>
    <w:rsid w:val="00094BAD"/>
    <w:rsid w:val="000A1323"/>
    <w:rsid w:val="000A2155"/>
    <w:rsid w:val="000A6183"/>
    <w:rsid w:val="000A6636"/>
    <w:rsid w:val="000A66E1"/>
    <w:rsid w:val="000B281E"/>
    <w:rsid w:val="000B3827"/>
    <w:rsid w:val="000B70FE"/>
    <w:rsid w:val="000C2E56"/>
    <w:rsid w:val="000C6839"/>
    <w:rsid w:val="000D09DA"/>
    <w:rsid w:val="000D09DD"/>
    <w:rsid w:val="000D4F20"/>
    <w:rsid w:val="000D7A4C"/>
    <w:rsid w:val="000F08B0"/>
    <w:rsid w:val="000F1B96"/>
    <w:rsid w:val="000F2CD7"/>
    <w:rsid w:val="00103EF1"/>
    <w:rsid w:val="00111B96"/>
    <w:rsid w:val="00125FD8"/>
    <w:rsid w:val="001274E3"/>
    <w:rsid w:val="00133E90"/>
    <w:rsid w:val="00134577"/>
    <w:rsid w:val="00135D1C"/>
    <w:rsid w:val="0014016B"/>
    <w:rsid w:val="001446E6"/>
    <w:rsid w:val="00150693"/>
    <w:rsid w:val="0015230E"/>
    <w:rsid w:val="00153EB4"/>
    <w:rsid w:val="00161B60"/>
    <w:rsid w:val="00164A6C"/>
    <w:rsid w:val="00174706"/>
    <w:rsid w:val="00175709"/>
    <w:rsid w:val="001760AC"/>
    <w:rsid w:val="00191335"/>
    <w:rsid w:val="00193709"/>
    <w:rsid w:val="001967FA"/>
    <w:rsid w:val="001972FE"/>
    <w:rsid w:val="001A65F5"/>
    <w:rsid w:val="001B280B"/>
    <w:rsid w:val="001D48F6"/>
    <w:rsid w:val="001D7884"/>
    <w:rsid w:val="001D7E0C"/>
    <w:rsid w:val="001D7FFB"/>
    <w:rsid w:val="001E05DD"/>
    <w:rsid w:val="001E1675"/>
    <w:rsid w:val="001E2E35"/>
    <w:rsid w:val="001F3253"/>
    <w:rsid w:val="001F40F8"/>
    <w:rsid w:val="001F53DE"/>
    <w:rsid w:val="001F5D11"/>
    <w:rsid w:val="001F6F84"/>
    <w:rsid w:val="00200404"/>
    <w:rsid w:val="00202CBB"/>
    <w:rsid w:val="002067B4"/>
    <w:rsid w:val="00207340"/>
    <w:rsid w:val="0021216C"/>
    <w:rsid w:val="00212CD8"/>
    <w:rsid w:val="00215BF3"/>
    <w:rsid w:val="002300A3"/>
    <w:rsid w:val="00234AF0"/>
    <w:rsid w:val="00237ADF"/>
    <w:rsid w:val="00240BA9"/>
    <w:rsid w:val="00241FD9"/>
    <w:rsid w:val="00245DCB"/>
    <w:rsid w:val="00246809"/>
    <w:rsid w:val="00246C5C"/>
    <w:rsid w:val="00254E6F"/>
    <w:rsid w:val="00256DCF"/>
    <w:rsid w:val="002618A0"/>
    <w:rsid w:val="00264B35"/>
    <w:rsid w:val="00264FB1"/>
    <w:rsid w:val="00265B6A"/>
    <w:rsid w:val="00265BE2"/>
    <w:rsid w:val="00266784"/>
    <w:rsid w:val="002844AF"/>
    <w:rsid w:val="00284BD4"/>
    <w:rsid w:val="002A09FC"/>
    <w:rsid w:val="002A406B"/>
    <w:rsid w:val="002A6E83"/>
    <w:rsid w:val="002B22B4"/>
    <w:rsid w:val="002B52AF"/>
    <w:rsid w:val="002B7C18"/>
    <w:rsid w:val="002C7D61"/>
    <w:rsid w:val="002D548D"/>
    <w:rsid w:val="002D6037"/>
    <w:rsid w:val="002D7C38"/>
    <w:rsid w:val="002E4C0D"/>
    <w:rsid w:val="002E6353"/>
    <w:rsid w:val="002F1703"/>
    <w:rsid w:val="002F2B9E"/>
    <w:rsid w:val="00303BE8"/>
    <w:rsid w:val="003050E0"/>
    <w:rsid w:val="0030631C"/>
    <w:rsid w:val="003131E8"/>
    <w:rsid w:val="00325649"/>
    <w:rsid w:val="00326694"/>
    <w:rsid w:val="00332C52"/>
    <w:rsid w:val="00334117"/>
    <w:rsid w:val="00335375"/>
    <w:rsid w:val="00352157"/>
    <w:rsid w:val="00354ADA"/>
    <w:rsid w:val="00360F8D"/>
    <w:rsid w:val="003615E5"/>
    <w:rsid w:val="0036425D"/>
    <w:rsid w:val="00365BF2"/>
    <w:rsid w:val="00366281"/>
    <w:rsid w:val="00371749"/>
    <w:rsid w:val="00384744"/>
    <w:rsid w:val="0039164A"/>
    <w:rsid w:val="003923EC"/>
    <w:rsid w:val="00393586"/>
    <w:rsid w:val="00396CD4"/>
    <w:rsid w:val="00397FB4"/>
    <w:rsid w:val="003A0BA2"/>
    <w:rsid w:val="003A295D"/>
    <w:rsid w:val="003B3B6D"/>
    <w:rsid w:val="003C12F7"/>
    <w:rsid w:val="003C5577"/>
    <w:rsid w:val="003D4FB0"/>
    <w:rsid w:val="003E1F1E"/>
    <w:rsid w:val="003E202B"/>
    <w:rsid w:val="003E26AD"/>
    <w:rsid w:val="003E35C5"/>
    <w:rsid w:val="003E5537"/>
    <w:rsid w:val="003E6593"/>
    <w:rsid w:val="003E6B9E"/>
    <w:rsid w:val="003E772D"/>
    <w:rsid w:val="003F18C4"/>
    <w:rsid w:val="003F6144"/>
    <w:rsid w:val="003F76B2"/>
    <w:rsid w:val="00405A43"/>
    <w:rsid w:val="004105C6"/>
    <w:rsid w:val="004124DA"/>
    <w:rsid w:val="00412E91"/>
    <w:rsid w:val="00413D49"/>
    <w:rsid w:val="00414578"/>
    <w:rsid w:val="00422BD1"/>
    <w:rsid w:val="00430B94"/>
    <w:rsid w:val="004312D2"/>
    <w:rsid w:val="00431688"/>
    <w:rsid w:val="00431C24"/>
    <w:rsid w:val="00436108"/>
    <w:rsid w:val="00441857"/>
    <w:rsid w:val="00442894"/>
    <w:rsid w:val="0045250F"/>
    <w:rsid w:val="004660D7"/>
    <w:rsid w:val="0047495D"/>
    <w:rsid w:val="0047543D"/>
    <w:rsid w:val="00477767"/>
    <w:rsid w:val="004827D0"/>
    <w:rsid w:val="00487E1D"/>
    <w:rsid w:val="00493838"/>
    <w:rsid w:val="00494022"/>
    <w:rsid w:val="004A1F7A"/>
    <w:rsid w:val="004A386D"/>
    <w:rsid w:val="004B4E22"/>
    <w:rsid w:val="004B5F6F"/>
    <w:rsid w:val="004C6813"/>
    <w:rsid w:val="004D1AFB"/>
    <w:rsid w:val="004D3E83"/>
    <w:rsid w:val="004D47F6"/>
    <w:rsid w:val="004E568C"/>
    <w:rsid w:val="004F2EC5"/>
    <w:rsid w:val="004F3715"/>
    <w:rsid w:val="004F43FD"/>
    <w:rsid w:val="00501F83"/>
    <w:rsid w:val="00505407"/>
    <w:rsid w:val="00516C91"/>
    <w:rsid w:val="00520D43"/>
    <w:rsid w:val="0052709A"/>
    <w:rsid w:val="00527EAB"/>
    <w:rsid w:val="00534442"/>
    <w:rsid w:val="005354CD"/>
    <w:rsid w:val="00535834"/>
    <w:rsid w:val="005403C4"/>
    <w:rsid w:val="00540E97"/>
    <w:rsid w:val="00545664"/>
    <w:rsid w:val="0054572E"/>
    <w:rsid w:val="00547CC8"/>
    <w:rsid w:val="005513B0"/>
    <w:rsid w:val="005658BB"/>
    <w:rsid w:val="00590943"/>
    <w:rsid w:val="00595BAD"/>
    <w:rsid w:val="005A0D79"/>
    <w:rsid w:val="005A23D6"/>
    <w:rsid w:val="005A39D7"/>
    <w:rsid w:val="005B1123"/>
    <w:rsid w:val="005C0609"/>
    <w:rsid w:val="005C6E30"/>
    <w:rsid w:val="005C7FD7"/>
    <w:rsid w:val="005D6686"/>
    <w:rsid w:val="005E0727"/>
    <w:rsid w:val="005E66FB"/>
    <w:rsid w:val="005F3A6E"/>
    <w:rsid w:val="005F6B31"/>
    <w:rsid w:val="00600767"/>
    <w:rsid w:val="00603BF0"/>
    <w:rsid w:val="00610976"/>
    <w:rsid w:val="00611400"/>
    <w:rsid w:val="00613B27"/>
    <w:rsid w:val="00616704"/>
    <w:rsid w:val="0061694D"/>
    <w:rsid w:val="0061784C"/>
    <w:rsid w:val="00617ECC"/>
    <w:rsid w:val="006242E8"/>
    <w:rsid w:val="006259B6"/>
    <w:rsid w:val="00625EDA"/>
    <w:rsid w:val="0062622D"/>
    <w:rsid w:val="00632A17"/>
    <w:rsid w:val="00632A5F"/>
    <w:rsid w:val="006466C3"/>
    <w:rsid w:val="00652CBF"/>
    <w:rsid w:val="0065541E"/>
    <w:rsid w:val="006600D6"/>
    <w:rsid w:val="0066798D"/>
    <w:rsid w:val="00670514"/>
    <w:rsid w:val="00670D4E"/>
    <w:rsid w:val="00673B14"/>
    <w:rsid w:val="00674F57"/>
    <w:rsid w:val="00683B8D"/>
    <w:rsid w:val="00683D5B"/>
    <w:rsid w:val="0068734C"/>
    <w:rsid w:val="00690E6C"/>
    <w:rsid w:val="00691ABC"/>
    <w:rsid w:val="00694653"/>
    <w:rsid w:val="00696C28"/>
    <w:rsid w:val="006A0F94"/>
    <w:rsid w:val="006A3EFE"/>
    <w:rsid w:val="006B21EA"/>
    <w:rsid w:val="006B373A"/>
    <w:rsid w:val="006B484F"/>
    <w:rsid w:val="006B6B45"/>
    <w:rsid w:val="006C3066"/>
    <w:rsid w:val="006D3817"/>
    <w:rsid w:val="006D4FAE"/>
    <w:rsid w:val="006D7572"/>
    <w:rsid w:val="006E1345"/>
    <w:rsid w:val="006E28D0"/>
    <w:rsid w:val="006E54B1"/>
    <w:rsid w:val="006E5ECA"/>
    <w:rsid w:val="006F2244"/>
    <w:rsid w:val="00700BAF"/>
    <w:rsid w:val="00704F1D"/>
    <w:rsid w:val="00706247"/>
    <w:rsid w:val="007070E0"/>
    <w:rsid w:val="007256FE"/>
    <w:rsid w:val="0072674D"/>
    <w:rsid w:val="0073004B"/>
    <w:rsid w:val="007450B1"/>
    <w:rsid w:val="00747CC6"/>
    <w:rsid w:val="00754E8D"/>
    <w:rsid w:val="00757265"/>
    <w:rsid w:val="00782183"/>
    <w:rsid w:val="00782FA9"/>
    <w:rsid w:val="00786110"/>
    <w:rsid w:val="007A5EC9"/>
    <w:rsid w:val="007C4CF8"/>
    <w:rsid w:val="007C71AC"/>
    <w:rsid w:val="007C743D"/>
    <w:rsid w:val="007D780E"/>
    <w:rsid w:val="007E16AB"/>
    <w:rsid w:val="007E1FF4"/>
    <w:rsid w:val="007E26B0"/>
    <w:rsid w:val="007F1E99"/>
    <w:rsid w:val="007F6E82"/>
    <w:rsid w:val="007F7DF0"/>
    <w:rsid w:val="00807D35"/>
    <w:rsid w:val="008161A3"/>
    <w:rsid w:val="00830446"/>
    <w:rsid w:val="00832C99"/>
    <w:rsid w:val="00833B87"/>
    <w:rsid w:val="008373DC"/>
    <w:rsid w:val="00841774"/>
    <w:rsid w:val="00841E9E"/>
    <w:rsid w:val="008443D9"/>
    <w:rsid w:val="008444CA"/>
    <w:rsid w:val="00853B1B"/>
    <w:rsid w:val="00854997"/>
    <w:rsid w:val="0086261F"/>
    <w:rsid w:val="00863F57"/>
    <w:rsid w:val="00865878"/>
    <w:rsid w:val="00865CC6"/>
    <w:rsid w:val="00872D9A"/>
    <w:rsid w:val="00885595"/>
    <w:rsid w:val="00892DD4"/>
    <w:rsid w:val="008A3380"/>
    <w:rsid w:val="008A3CE9"/>
    <w:rsid w:val="008A69E5"/>
    <w:rsid w:val="008A6C47"/>
    <w:rsid w:val="008B18CB"/>
    <w:rsid w:val="008C04B6"/>
    <w:rsid w:val="008D0695"/>
    <w:rsid w:val="008E19E3"/>
    <w:rsid w:val="008E5AE6"/>
    <w:rsid w:val="008E63D7"/>
    <w:rsid w:val="008F0FEA"/>
    <w:rsid w:val="008F1806"/>
    <w:rsid w:val="008F404E"/>
    <w:rsid w:val="008F7AA4"/>
    <w:rsid w:val="009036F6"/>
    <w:rsid w:val="00907E72"/>
    <w:rsid w:val="00911766"/>
    <w:rsid w:val="00914A5E"/>
    <w:rsid w:val="00915111"/>
    <w:rsid w:val="00926D7D"/>
    <w:rsid w:val="00931B98"/>
    <w:rsid w:val="00932819"/>
    <w:rsid w:val="009365FC"/>
    <w:rsid w:val="00942529"/>
    <w:rsid w:val="009564B7"/>
    <w:rsid w:val="00957E7E"/>
    <w:rsid w:val="0096269C"/>
    <w:rsid w:val="00962FF4"/>
    <w:rsid w:val="0096763A"/>
    <w:rsid w:val="0097217E"/>
    <w:rsid w:val="00973A36"/>
    <w:rsid w:val="00987E0B"/>
    <w:rsid w:val="0099372C"/>
    <w:rsid w:val="009947D3"/>
    <w:rsid w:val="00997200"/>
    <w:rsid w:val="009B4FA6"/>
    <w:rsid w:val="009B67E5"/>
    <w:rsid w:val="009C0E62"/>
    <w:rsid w:val="009C50CB"/>
    <w:rsid w:val="009C5794"/>
    <w:rsid w:val="009C7F15"/>
    <w:rsid w:val="009D40FF"/>
    <w:rsid w:val="009D4539"/>
    <w:rsid w:val="009D5B17"/>
    <w:rsid w:val="009D65C2"/>
    <w:rsid w:val="009E21B4"/>
    <w:rsid w:val="009E25A3"/>
    <w:rsid w:val="009E599D"/>
    <w:rsid w:val="009F04CA"/>
    <w:rsid w:val="009F5996"/>
    <w:rsid w:val="009F76A6"/>
    <w:rsid w:val="00A14AAF"/>
    <w:rsid w:val="00A207E5"/>
    <w:rsid w:val="00A231AC"/>
    <w:rsid w:val="00A34C19"/>
    <w:rsid w:val="00A37910"/>
    <w:rsid w:val="00A40570"/>
    <w:rsid w:val="00A41B1E"/>
    <w:rsid w:val="00A4458A"/>
    <w:rsid w:val="00A56DAE"/>
    <w:rsid w:val="00A62585"/>
    <w:rsid w:val="00A6381A"/>
    <w:rsid w:val="00A70B0D"/>
    <w:rsid w:val="00A7410F"/>
    <w:rsid w:val="00A76A15"/>
    <w:rsid w:val="00A77AF6"/>
    <w:rsid w:val="00A83E63"/>
    <w:rsid w:val="00A858DB"/>
    <w:rsid w:val="00A85FA5"/>
    <w:rsid w:val="00A91D59"/>
    <w:rsid w:val="00A97BCA"/>
    <w:rsid w:val="00AA0226"/>
    <w:rsid w:val="00AA523A"/>
    <w:rsid w:val="00AB62BE"/>
    <w:rsid w:val="00AB79AE"/>
    <w:rsid w:val="00AC0C0B"/>
    <w:rsid w:val="00AC0F64"/>
    <w:rsid w:val="00AC3CC1"/>
    <w:rsid w:val="00AC415F"/>
    <w:rsid w:val="00AD1122"/>
    <w:rsid w:val="00AD26B5"/>
    <w:rsid w:val="00AD3B90"/>
    <w:rsid w:val="00AE31D7"/>
    <w:rsid w:val="00AE4762"/>
    <w:rsid w:val="00AE68E5"/>
    <w:rsid w:val="00AF56F4"/>
    <w:rsid w:val="00AF639F"/>
    <w:rsid w:val="00AF7ECF"/>
    <w:rsid w:val="00AF7F6D"/>
    <w:rsid w:val="00B0142E"/>
    <w:rsid w:val="00B02D10"/>
    <w:rsid w:val="00B07811"/>
    <w:rsid w:val="00B12523"/>
    <w:rsid w:val="00B20AFF"/>
    <w:rsid w:val="00B20E23"/>
    <w:rsid w:val="00B2137F"/>
    <w:rsid w:val="00B22C12"/>
    <w:rsid w:val="00B249CB"/>
    <w:rsid w:val="00B265F8"/>
    <w:rsid w:val="00B26638"/>
    <w:rsid w:val="00B32508"/>
    <w:rsid w:val="00B3527D"/>
    <w:rsid w:val="00B442A3"/>
    <w:rsid w:val="00B5428A"/>
    <w:rsid w:val="00B628CA"/>
    <w:rsid w:val="00B70C12"/>
    <w:rsid w:val="00B77254"/>
    <w:rsid w:val="00B8507D"/>
    <w:rsid w:val="00B9061F"/>
    <w:rsid w:val="00B937E8"/>
    <w:rsid w:val="00B948E6"/>
    <w:rsid w:val="00B956BA"/>
    <w:rsid w:val="00BA2A4B"/>
    <w:rsid w:val="00BA4252"/>
    <w:rsid w:val="00BA5164"/>
    <w:rsid w:val="00BB178E"/>
    <w:rsid w:val="00BB54C2"/>
    <w:rsid w:val="00BC6708"/>
    <w:rsid w:val="00BD3F18"/>
    <w:rsid w:val="00BD41C9"/>
    <w:rsid w:val="00BD77DB"/>
    <w:rsid w:val="00BE0C4A"/>
    <w:rsid w:val="00BE322F"/>
    <w:rsid w:val="00BE4281"/>
    <w:rsid w:val="00BE4337"/>
    <w:rsid w:val="00BF5768"/>
    <w:rsid w:val="00BF75AE"/>
    <w:rsid w:val="00BF7DE1"/>
    <w:rsid w:val="00C009D6"/>
    <w:rsid w:val="00C032BC"/>
    <w:rsid w:val="00C04996"/>
    <w:rsid w:val="00C129C3"/>
    <w:rsid w:val="00C17230"/>
    <w:rsid w:val="00C17CDA"/>
    <w:rsid w:val="00C2420B"/>
    <w:rsid w:val="00C24C67"/>
    <w:rsid w:val="00C314F4"/>
    <w:rsid w:val="00C36356"/>
    <w:rsid w:val="00C366E7"/>
    <w:rsid w:val="00C5107C"/>
    <w:rsid w:val="00C52D23"/>
    <w:rsid w:val="00C53AF8"/>
    <w:rsid w:val="00C543AC"/>
    <w:rsid w:val="00C56A62"/>
    <w:rsid w:val="00C651CA"/>
    <w:rsid w:val="00C65CDA"/>
    <w:rsid w:val="00C70B8B"/>
    <w:rsid w:val="00C75510"/>
    <w:rsid w:val="00C8257B"/>
    <w:rsid w:val="00C82E3B"/>
    <w:rsid w:val="00C90844"/>
    <w:rsid w:val="00CA2254"/>
    <w:rsid w:val="00CA3369"/>
    <w:rsid w:val="00CA5ED4"/>
    <w:rsid w:val="00CA6558"/>
    <w:rsid w:val="00CB72D8"/>
    <w:rsid w:val="00CC0220"/>
    <w:rsid w:val="00CC2CDC"/>
    <w:rsid w:val="00CC2E65"/>
    <w:rsid w:val="00CC3AF3"/>
    <w:rsid w:val="00CC4739"/>
    <w:rsid w:val="00CD03DC"/>
    <w:rsid w:val="00CD2B2B"/>
    <w:rsid w:val="00CD52F9"/>
    <w:rsid w:val="00CD6701"/>
    <w:rsid w:val="00CE1059"/>
    <w:rsid w:val="00CE1FA6"/>
    <w:rsid w:val="00CE7503"/>
    <w:rsid w:val="00CE7C5D"/>
    <w:rsid w:val="00CF0822"/>
    <w:rsid w:val="00CF1CB5"/>
    <w:rsid w:val="00CF51A8"/>
    <w:rsid w:val="00CF58AE"/>
    <w:rsid w:val="00D006E6"/>
    <w:rsid w:val="00D0231C"/>
    <w:rsid w:val="00D02445"/>
    <w:rsid w:val="00D02B86"/>
    <w:rsid w:val="00D078E2"/>
    <w:rsid w:val="00D11727"/>
    <w:rsid w:val="00D159C1"/>
    <w:rsid w:val="00D21A98"/>
    <w:rsid w:val="00D21B13"/>
    <w:rsid w:val="00D21C45"/>
    <w:rsid w:val="00D21D35"/>
    <w:rsid w:val="00D238AC"/>
    <w:rsid w:val="00D27D77"/>
    <w:rsid w:val="00D27F53"/>
    <w:rsid w:val="00D338C1"/>
    <w:rsid w:val="00D41BC9"/>
    <w:rsid w:val="00D43B1A"/>
    <w:rsid w:val="00D43CD6"/>
    <w:rsid w:val="00D45D22"/>
    <w:rsid w:val="00D53817"/>
    <w:rsid w:val="00D55880"/>
    <w:rsid w:val="00D562C1"/>
    <w:rsid w:val="00D6075F"/>
    <w:rsid w:val="00D66F64"/>
    <w:rsid w:val="00D77AB6"/>
    <w:rsid w:val="00D867D8"/>
    <w:rsid w:val="00D92323"/>
    <w:rsid w:val="00D938BB"/>
    <w:rsid w:val="00DA14C5"/>
    <w:rsid w:val="00DA2253"/>
    <w:rsid w:val="00DA4DDE"/>
    <w:rsid w:val="00DA5013"/>
    <w:rsid w:val="00DB014F"/>
    <w:rsid w:val="00DC06DD"/>
    <w:rsid w:val="00DC1D4C"/>
    <w:rsid w:val="00DC3048"/>
    <w:rsid w:val="00DC379B"/>
    <w:rsid w:val="00DD27DD"/>
    <w:rsid w:val="00DD2EB1"/>
    <w:rsid w:val="00DE5763"/>
    <w:rsid w:val="00DF24C7"/>
    <w:rsid w:val="00DF43BD"/>
    <w:rsid w:val="00DF6253"/>
    <w:rsid w:val="00DF6AFE"/>
    <w:rsid w:val="00E04269"/>
    <w:rsid w:val="00E15FCC"/>
    <w:rsid w:val="00E23489"/>
    <w:rsid w:val="00E33CA1"/>
    <w:rsid w:val="00E35FD1"/>
    <w:rsid w:val="00E413E8"/>
    <w:rsid w:val="00E434CE"/>
    <w:rsid w:val="00E533B2"/>
    <w:rsid w:val="00E57CB2"/>
    <w:rsid w:val="00E6068B"/>
    <w:rsid w:val="00E64ED5"/>
    <w:rsid w:val="00E67B2F"/>
    <w:rsid w:val="00E72681"/>
    <w:rsid w:val="00E73CBB"/>
    <w:rsid w:val="00E7551F"/>
    <w:rsid w:val="00E76530"/>
    <w:rsid w:val="00E80B59"/>
    <w:rsid w:val="00E82178"/>
    <w:rsid w:val="00E836CC"/>
    <w:rsid w:val="00E854F8"/>
    <w:rsid w:val="00E8707B"/>
    <w:rsid w:val="00E92241"/>
    <w:rsid w:val="00E92B62"/>
    <w:rsid w:val="00E93A32"/>
    <w:rsid w:val="00E94ACB"/>
    <w:rsid w:val="00E963C6"/>
    <w:rsid w:val="00E96688"/>
    <w:rsid w:val="00EA0A76"/>
    <w:rsid w:val="00EA28D0"/>
    <w:rsid w:val="00EA6C7B"/>
    <w:rsid w:val="00EA6E6D"/>
    <w:rsid w:val="00EC1DC5"/>
    <w:rsid w:val="00EC284D"/>
    <w:rsid w:val="00EC6993"/>
    <w:rsid w:val="00ED1629"/>
    <w:rsid w:val="00ED2E12"/>
    <w:rsid w:val="00ED4994"/>
    <w:rsid w:val="00EE3259"/>
    <w:rsid w:val="00EE76FD"/>
    <w:rsid w:val="00EF13D7"/>
    <w:rsid w:val="00EF424E"/>
    <w:rsid w:val="00EF6248"/>
    <w:rsid w:val="00F033FB"/>
    <w:rsid w:val="00F059F8"/>
    <w:rsid w:val="00F05EEF"/>
    <w:rsid w:val="00F078FF"/>
    <w:rsid w:val="00F135F3"/>
    <w:rsid w:val="00F13E7F"/>
    <w:rsid w:val="00F266F1"/>
    <w:rsid w:val="00F3140C"/>
    <w:rsid w:val="00F32F58"/>
    <w:rsid w:val="00F43BF0"/>
    <w:rsid w:val="00F46DB7"/>
    <w:rsid w:val="00F554D7"/>
    <w:rsid w:val="00F56788"/>
    <w:rsid w:val="00F63611"/>
    <w:rsid w:val="00F641CE"/>
    <w:rsid w:val="00F6723A"/>
    <w:rsid w:val="00F707E5"/>
    <w:rsid w:val="00F72BA7"/>
    <w:rsid w:val="00F7325B"/>
    <w:rsid w:val="00F75E37"/>
    <w:rsid w:val="00F86C55"/>
    <w:rsid w:val="00F9092C"/>
    <w:rsid w:val="00F91732"/>
    <w:rsid w:val="00F92FDB"/>
    <w:rsid w:val="00F948C7"/>
    <w:rsid w:val="00FA2A5E"/>
    <w:rsid w:val="00FA3A28"/>
    <w:rsid w:val="00FB505B"/>
    <w:rsid w:val="00FC3A5A"/>
    <w:rsid w:val="00FC6320"/>
    <w:rsid w:val="00FD6F7F"/>
    <w:rsid w:val="00FD763D"/>
    <w:rsid w:val="00FE0DF1"/>
    <w:rsid w:val="00FF4A0C"/>
    <w:rsid w:val="00FF7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6639A"/>
  <w15:docId w15:val="{10266A3A-4C1F-4DDC-B275-6F4D007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EA"/>
    <w:pPr>
      <w:spacing w:before="60" w:after="120" w:line="300" w:lineRule="exact"/>
    </w:pPr>
    <w:rPr>
      <w:rFonts w:ascii="Kozuka Gothic Pro M" w:eastAsia="Kozuka Gothic Pro M" w:hAnsi="Kozuka Gothic Pro M"/>
    </w:rPr>
  </w:style>
  <w:style w:type="paragraph" w:styleId="Heading1">
    <w:name w:val="heading 1"/>
    <w:basedOn w:val="Normal"/>
    <w:next w:val="Normal"/>
    <w:link w:val="Heading1Char"/>
    <w:uiPriority w:val="9"/>
    <w:qFormat/>
    <w:rsid w:val="006B21EA"/>
    <w:pPr>
      <w:keepNext/>
      <w:keepLines/>
      <w:spacing w:before="120" w:after="0" w:line="192" w:lineRule="auto"/>
      <w:outlineLvl w:val="0"/>
    </w:pPr>
    <w:rPr>
      <w:rFonts w:ascii="Kozuka Gothic Pro H" w:eastAsiaTheme="majorEastAsia" w:hAnsi="Kozuka Gothic Pro H" w:cstheme="majorBidi"/>
      <w:bCs/>
      <w:color w:val="5F497A" w:themeColor="accent4" w:themeShade="BF"/>
      <w:sz w:val="72"/>
      <w:szCs w:val="28"/>
    </w:rPr>
  </w:style>
  <w:style w:type="paragraph" w:styleId="Heading2">
    <w:name w:val="heading 2"/>
    <w:basedOn w:val="Heading1"/>
    <w:next w:val="Normal"/>
    <w:link w:val="Heading2Char"/>
    <w:uiPriority w:val="9"/>
    <w:unhideWhenUsed/>
    <w:rsid w:val="00F7325B"/>
    <w:pPr>
      <w:spacing w:before="240"/>
      <w:outlineLvl w:val="1"/>
    </w:pPr>
    <w:rPr>
      <w:rFonts w:eastAsia="Kozuka Gothic Pro H"/>
      <w:bCs w:val="0"/>
      <w:sz w:val="48"/>
      <w:szCs w:val="48"/>
    </w:rPr>
  </w:style>
  <w:style w:type="paragraph" w:styleId="Heading3">
    <w:name w:val="heading 3"/>
    <w:basedOn w:val="Heading2"/>
    <w:next w:val="Normal"/>
    <w:link w:val="Heading3Char"/>
    <w:uiPriority w:val="9"/>
    <w:unhideWhenUsed/>
    <w:qFormat/>
    <w:rsid w:val="00CA5ED4"/>
    <w:pPr>
      <w:outlineLvl w:val="2"/>
    </w:pPr>
    <w:rPr>
      <w:sz w:val="32"/>
      <w:szCs w:val="32"/>
    </w:rPr>
  </w:style>
  <w:style w:type="paragraph" w:styleId="Heading4">
    <w:name w:val="heading 4"/>
    <w:basedOn w:val="Heading3"/>
    <w:next w:val="Normal"/>
    <w:link w:val="Heading4Char"/>
    <w:uiPriority w:val="9"/>
    <w:unhideWhenUsed/>
    <w:qFormat/>
    <w:rsid w:val="00CA5ED4"/>
    <w:pPr>
      <w:outlineLvl w:val="3"/>
    </w:pPr>
    <w:rPr>
      <w:bCs/>
      <w:iCs/>
      <w:sz w:val="28"/>
      <w:szCs w:val="28"/>
    </w:rPr>
  </w:style>
  <w:style w:type="paragraph" w:styleId="Heading5">
    <w:name w:val="heading 5"/>
    <w:basedOn w:val="Normal"/>
    <w:next w:val="Normal"/>
    <w:link w:val="Heading5Char"/>
    <w:uiPriority w:val="9"/>
    <w:unhideWhenUsed/>
    <w:qFormat/>
    <w:rsid w:val="00F554D7"/>
    <w:pPr>
      <w:keepNext/>
      <w:keepLines/>
      <w:spacing w:before="200" w:after="0"/>
      <w:outlineLvl w:val="4"/>
    </w:pPr>
    <w:rPr>
      <w:rFonts w:asciiTheme="minorHAnsi" w:eastAsiaTheme="majorEastAsia" w:hAnsiTheme="minorHAnsi" w:cstheme="majorBidi"/>
      <w:b/>
      <w:color w:val="243F60" w:themeColor="accent1" w:themeShade="7F"/>
    </w:rPr>
  </w:style>
  <w:style w:type="paragraph" w:styleId="Heading6">
    <w:name w:val="heading 6"/>
    <w:basedOn w:val="Normal"/>
    <w:next w:val="Normal"/>
    <w:link w:val="Heading6Char"/>
    <w:uiPriority w:val="9"/>
    <w:unhideWhenUsed/>
    <w:rsid w:val="009947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47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47D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0D09D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14944"/>
    <w:pPr>
      <w:spacing w:after="0" w:line="240" w:lineRule="auto"/>
    </w:pPr>
    <w:rPr>
      <w:rFonts w:ascii="Franklin Gothic Demi" w:hAnsi="Franklin Gothic Demi"/>
      <w:sz w:val="52"/>
    </w:rPr>
  </w:style>
  <w:style w:type="character" w:customStyle="1" w:styleId="Heading1Char">
    <w:name w:val="Heading 1 Char"/>
    <w:basedOn w:val="DefaultParagraphFont"/>
    <w:link w:val="Heading1"/>
    <w:uiPriority w:val="9"/>
    <w:rsid w:val="006B21EA"/>
    <w:rPr>
      <w:rFonts w:ascii="Kozuka Gothic Pro H" w:eastAsiaTheme="majorEastAsia" w:hAnsi="Kozuka Gothic Pro H" w:cstheme="majorBidi"/>
      <w:bCs/>
      <w:color w:val="5F497A" w:themeColor="accent4" w:themeShade="BF"/>
      <w:sz w:val="72"/>
      <w:szCs w:val="28"/>
    </w:rPr>
  </w:style>
  <w:style w:type="character" w:customStyle="1" w:styleId="Heading2Char">
    <w:name w:val="Heading 2 Char"/>
    <w:basedOn w:val="DefaultParagraphFont"/>
    <w:link w:val="Heading2"/>
    <w:uiPriority w:val="9"/>
    <w:rsid w:val="00F7325B"/>
    <w:rPr>
      <w:rFonts w:ascii="Kozuka Gothic Pro H" w:eastAsia="Kozuka Gothic Pro H" w:hAnsi="Kozuka Gothic Pro H" w:cstheme="majorBidi"/>
      <w:color w:val="5F497A" w:themeColor="accent4" w:themeShade="BF"/>
      <w:sz w:val="48"/>
      <w:szCs w:val="48"/>
    </w:rPr>
  </w:style>
  <w:style w:type="paragraph" w:styleId="ListParagraph">
    <w:name w:val="List Paragraph"/>
    <w:basedOn w:val="Normal"/>
    <w:uiPriority w:val="34"/>
    <w:rsid w:val="001760AC"/>
    <w:pPr>
      <w:numPr>
        <w:numId w:val="1"/>
      </w:numPr>
      <w:spacing w:before="0"/>
      <w:ind w:left="357" w:hanging="357"/>
    </w:pPr>
  </w:style>
  <w:style w:type="paragraph" w:customStyle="1" w:styleId="Heading">
    <w:name w:val="Heading"/>
    <w:basedOn w:val="Heading1"/>
    <w:link w:val="HeadingChar"/>
    <w:rsid w:val="005A23D6"/>
    <w:rPr>
      <w:sz w:val="36"/>
      <w:szCs w:val="36"/>
    </w:rPr>
  </w:style>
  <w:style w:type="character" w:customStyle="1" w:styleId="Heading3Char">
    <w:name w:val="Heading 3 Char"/>
    <w:basedOn w:val="DefaultParagraphFont"/>
    <w:link w:val="Heading3"/>
    <w:uiPriority w:val="9"/>
    <w:rsid w:val="00CA5ED4"/>
    <w:rPr>
      <w:rFonts w:ascii="Kozuka Gothic Pro H" w:eastAsia="Kozuka Gothic Pro H" w:hAnsi="Kozuka Gothic Pro H" w:cstheme="majorBidi"/>
      <w:color w:val="5F497A" w:themeColor="accent4" w:themeShade="BF"/>
      <w:sz w:val="32"/>
      <w:szCs w:val="32"/>
    </w:rPr>
  </w:style>
  <w:style w:type="character" w:customStyle="1" w:styleId="HeadingChar">
    <w:name w:val="Heading Char"/>
    <w:basedOn w:val="Heading1Char"/>
    <w:link w:val="Heading"/>
    <w:rsid w:val="005A23D6"/>
    <w:rPr>
      <w:rFonts w:ascii="Franklin Gothic Medium Cond" w:eastAsiaTheme="majorEastAsia" w:hAnsi="Franklin Gothic Medium Cond" w:cstheme="majorBidi"/>
      <w:bCs/>
      <w:color w:val="365F91" w:themeColor="accent1" w:themeShade="BF"/>
      <w:sz w:val="36"/>
      <w:szCs w:val="36"/>
    </w:rPr>
  </w:style>
  <w:style w:type="paragraph" w:customStyle="1" w:styleId="paragraph">
    <w:name w:val="paragraph"/>
    <w:basedOn w:val="Normal"/>
    <w:link w:val="paragraphChar"/>
    <w:qFormat/>
    <w:rsid w:val="003F18C4"/>
    <w:rPr>
      <w:rFonts w:asciiTheme="minorHAnsi" w:hAnsiTheme="minorHAnsi"/>
    </w:rPr>
  </w:style>
  <w:style w:type="paragraph" w:customStyle="1" w:styleId="Heading41">
    <w:name w:val="Heading 41"/>
    <w:basedOn w:val="Heading3"/>
    <w:next w:val="paragraph"/>
    <w:link w:val="heading4Char0"/>
    <w:rsid w:val="00045C18"/>
  </w:style>
  <w:style w:type="character" w:customStyle="1" w:styleId="paragraphChar">
    <w:name w:val="paragraph Char"/>
    <w:basedOn w:val="DefaultParagraphFont"/>
    <w:link w:val="paragraph"/>
    <w:rsid w:val="003F18C4"/>
    <w:rPr>
      <w:sz w:val="24"/>
    </w:rPr>
  </w:style>
  <w:style w:type="character" w:customStyle="1" w:styleId="heading4Char0">
    <w:name w:val="heading 4 Char"/>
    <w:basedOn w:val="Heading3Char"/>
    <w:link w:val="Heading41"/>
    <w:rsid w:val="00045C18"/>
    <w:rPr>
      <w:rFonts w:ascii="Franklin Gothic Medium Cond" w:eastAsiaTheme="majorEastAsia" w:hAnsi="Franklin Gothic Medium Cond" w:cstheme="majorBidi"/>
      <w:bCs w:val="0"/>
      <w:color w:val="1F497D" w:themeColor="text2"/>
      <w:sz w:val="28"/>
      <w:szCs w:val="28"/>
    </w:rPr>
  </w:style>
  <w:style w:type="character" w:customStyle="1" w:styleId="Heading4Char">
    <w:name w:val="Heading 4 Char"/>
    <w:basedOn w:val="DefaultParagraphFont"/>
    <w:link w:val="Heading4"/>
    <w:uiPriority w:val="9"/>
    <w:rsid w:val="00CA5ED4"/>
    <w:rPr>
      <w:rFonts w:ascii="Kozuka Gothic Pro H" w:eastAsia="Kozuka Gothic Pro H" w:hAnsi="Kozuka Gothic Pro H" w:cstheme="majorBidi"/>
      <w:bCs/>
      <w:iCs/>
      <w:color w:val="5F497A" w:themeColor="accent4" w:themeShade="BF"/>
      <w:sz w:val="28"/>
      <w:szCs w:val="28"/>
    </w:rPr>
  </w:style>
  <w:style w:type="character" w:customStyle="1" w:styleId="Heading5Char">
    <w:name w:val="Heading 5 Char"/>
    <w:basedOn w:val="DefaultParagraphFont"/>
    <w:link w:val="Heading5"/>
    <w:uiPriority w:val="9"/>
    <w:rsid w:val="00F554D7"/>
    <w:rPr>
      <w:rFonts w:eastAsiaTheme="majorEastAsia" w:cstheme="majorBidi"/>
      <w:b/>
      <w:color w:val="243F60" w:themeColor="accent1" w:themeShade="7F"/>
      <w:sz w:val="24"/>
    </w:rPr>
  </w:style>
  <w:style w:type="character" w:customStyle="1" w:styleId="Heading6Char">
    <w:name w:val="Heading 6 Char"/>
    <w:basedOn w:val="DefaultParagraphFont"/>
    <w:link w:val="Heading6"/>
    <w:uiPriority w:val="9"/>
    <w:rsid w:val="009947D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9947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9947D3"/>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051D8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8A"/>
    <w:rPr>
      <w:rFonts w:ascii="Tahoma" w:hAnsi="Tahoma" w:cs="Tahoma"/>
      <w:sz w:val="16"/>
      <w:szCs w:val="16"/>
    </w:rPr>
  </w:style>
  <w:style w:type="paragraph" w:customStyle="1" w:styleId="Bullet">
    <w:name w:val="Bullet"/>
    <w:basedOn w:val="Normal"/>
    <w:rsid w:val="00DF6253"/>
    <w:pPr>
      <w:tabs>
        <w:tab w:val="left" w:pos="454"/>
      </w:tabs>
      <w:autoSpaceDE w:val="0"/>
      <w:autoSpaceDN w:val="0"/>
      <w:adjustRightInd w:val="0"/>
      <w:spacing w:before="57" w:after="57"/>
      <w:ind w:left="454" w:hanging="454"/>
    </w:pPr>
    <w:rPr>
      <w:rFonts w:ascii="Lucida Bright" w:hAnsi="Lucida Bright" w:cs="Lucida Bright"/>
    </w:rPr>
  </w:style>
  <w:style w:type="character" w:customStyle="1" w:styleId="Heading9Char">
    <w:name w:val="Heading 9 Char"/>
    <w:basedOn w:val="DefaultParagraphFont"/>
    <w:link w:val="Heading9"/>
    <w:uiPriority w:val="9"/>
    <w:rsid w:val="000D09DD"/>
    <w:rPr>
      <w:rFonts w:asciiTheme="majorHAnsi" w:eastAsiaTheme="majorEastAsia" w:hAnsiTheme="majorHAnsi" w:cstheme="majorBidi"/>
      <w:i/>
      <w:iCs/>
      <w:color w:val="404040" w:themeColor="text1" w:themeTint="BF"/>
      <w:sz w:val="20"/>
      <w:szCs w:val="20"/>
    </w:rPr>
  </w:style>
  <w:style w:type="paragraph" w:styleId="Header">
    <w:name w:val="header"/>
    <w:basedOn w:val="Footer"/>
    <w:link w:val="HeaderChar"/>
    <w:uiPriority w:val="99"/>
    <w:unhideWhenUsed/>
    <w:rsid w:val="006E5ECA"/>
    <w:rPr>
      <w:sz w:val="26"/>
      <w:szCs w:val="26"/>
    </w:rPr>
  </w:style>
  <w:style w:type="character" w:customStyle="1" w:styleId="HeaderChar">
    <w:name w:val="Header Char"/>
    <w:basedOn w:val="DefaultParagraphFont"/>
    <w:link w:val="Header"/>
    <w:uiPriority w:val="99"/>
    <w:rsid w:val="006E5ECA"/>
    <w:rPr>
      <w:rFonts w:ascii="Clarendon Light" w:eastAsia="Kozuka Gothic Pro M" w:hAnsi="Clarendon Light"/>
      <w:noProof/>
      <w:sz w:val="26"/>
      <w:szCs w:val="26"/>
    </w:rPr>
  </w:style>
  <w:style w:type="paragraph" w:styleId="Footer">
    <w:name w:val="footer"/>
    <w:basedOn w:val="Normal"/>
    <w:link w:val="FooterChar"/>
    <w:uiPriority w:val="99"/>
    <w:unhideWhenUsed/>
    <w:rsid w:val="00DB014F"/>
    <w:pPr>
      <w:tabs>
        <w:tab w:val="center" w:pos="4513"/>
        <w:tab w:val="right" w:pos="9026"/>
      </w:tabs>
      <w:spacing w:before="0" w:after="0" w:line="192" w:lineRule="auto"/>
    </w:pPr>
    <w:rPr>
      <w:noProof/>
      <w:sz w:val="15"/>
      <w:szCs w:val="15"/>
    </w:rPr>
  </w:style>
  <w:style w:type="character" w:customStyle="1" w:styleId="FooterChar">
    <w:name w:val="Footer Char"/>
    <w:basedOn w:val="DefaultParagraphFont"/>
    <w:link w:val="Footer"/>
    <w:uiPriority w:val="99"/>
    <w:rsid w:val="00DB014F"/>
    <w:rPr>
      <w:rFonts w:ascii="Kozuka Gothic Pro M" w:eastAsia="Kozuka Gothic Pro M" w:hAnsi="Kozuka Gothic Pro M"/>
      <w:noProof/>
      <w:sz w:val="15"/>
      <w:szCs w:val="15"/>
    </w:rPr>
  </w:style>
  <w:style w:type="paragraph" w:styleId="Quote">
    <w:name w:val="Quote"/>
    <w:basedOn w:val="Normal"/>
    <w:next w:val="Normal"/>
    <w:link w:val="QuoteChar"/>
    <w:uiPriority w:val="29"/>
    <w:qFormat/>
    <w:rsid w:val="00266784"/>
    <w:pPr>
      <w:spacing w:before="0" w:after="200" w:line="276" w:lineRule="auto"/>
    </w:pPr>
    <w:rPr>
      <w:rFonts w:asciiTheme="minorHAnsi" w:eastAsiaTheme="minorEastAsia" w:hAnsiTheme="minorHAnsi"/>
      <w:i/>
      <w:iCs/>
      <w:color w:val="000000" w:themeColor="text1"/>
      <w:lang w:val="en-US" w:eastAsia="ja-JP"/>
    </w:rPr>
  </w:style>
  <w:style w:type="character" w:customStyle="1" w:styleId="QuoteChar">
    <w:name w:val="Quote Char"/>
    <w:basedOn w:val="DefaultParagraphFont"/>
    <w:link w:val="Quote"/>
    <w:uiPriority w:val="29"/>
    <w:rsid w:val="00266784"/>
    <w:rPr>
      <w:rFonts w:eastAsiaTheme="minorEastAsia"/>
      <w:i/>
      <w:iCs/>
      <w:color w:val="000000" w:themeColor="text1"/>
      <w:lang w:val="en-US" w:eastAsia="ja-JP"/>
    </w:rPr>
  </w:style>
  <w:style w:type="paragraph" w:customStyle="1" w:styleId="pulloutheader">
    <w:name w:val="pull out header"/>
    <w:basedOn w:val="Quote"/>
    <w:link w:val="pulloutheaderChar"/>
    <w:rsid w:val="00D938BB"/>
    <w:pPr>
      <w:pBdr>
        <w:top w:val="single" w:sz="2" w:space="2" w:color="1F497D" w:themeColor="text2"/>
        <w:bottom w:val="single" w:sz="2" w:space="1" w:color="1F497D" w:themeColor="text2"/>
      </w:pBdr>
      <w:spacing w:before="160" w:after="160" w:line="240" w:lineRule="auto"/>
      <w:ind w:right="2268"/>
    </w:pPr>
    <w:rPr>
      <w:rFonts w:eastAsiaTheme="minorHAnsi"/>
      <w:i w:val="0"/>
      <w:color w:val="4F81BD" w:themeColor="accent1"/>
      <w:sz w:val="24"/>
    </w:rPr>
  </w:style>
  <w:style w:type="character" w:styleId="Hyperlink">
    <w:name w:val="Hyperlink"/>
    <w:basedOn w:val="DefaultParagraphFont"/>
    <w:uiPriority w:val="99"/>
    <w:unhideWhenUsed/>
    <w:rsid w:val="001E2E35"/>
    <w:rPr>
      <w:color w:val="0000FF" w:themeColor="hyperlink"/>
      <w:u w:val="single"/>
    </w:rPr>
  </w:style>
  <w:style w:type="character" w:customStyle="1" w:styleId="pulloutheaderChar">
    <w:name w:val="pull out header Char"/>
    <w:basedOn w:val="QuoteChar"/>
    <w:link w:val="pulloutheader"/>
    <w:rsid w:val="00D938BB"/>
    <w:rPr>
      <w:rFonts w:eastAsiaTheme="minorEastAsia"/>
      <w:i w:val="0"/>
      <w:iCs/>
      <w:color w:val="4F81BD" w:themeColor="accent1"/>
      <w:sz w:val="24"/>
      <w:szCs w:val="20"/>
      <w:lang w:val="en-US" w:eastAsia="ja-JP"/>
    </w:rPr>
  </w:style>
  <w:style w:type="paragraph" w:customStyle="1" w:styleId="pulloutbody">
    <w:name w:val="pull out body"/>
    <w:basedOn w:val="pulloutheader"/>
    <w:link w:val="pulloutbodyChar"/>
    <w:rsid w:val="00D938BB"/>
    <w:pPr>
      <w:pBdr>
        <w:top w:val="none" w:sz="0" w:space="0" w:color="auto"/>
        <w:bottom w:val="none" w:sz="0" w:space="0" w:color="auto"/>
      </w:pBdr>
      <w:spacing w:before="20" w:after="20"/>
    </w:pPr>
  </w:style>
  <w:style w:type="paragraph" w:customStyle="1" w:styleId="commonmistakes">
    <w:name w:val="common mistakes"/>
    <w:basedOn w:val="paragraph"/>
    <w:link w:val="commonmistakesChar"/>
    <w:qFormat/>
    <w:rsid w:val="00D938BB"/>
    <w:pPr>
      <w:pBdr>
        <w:top w:val="single" w:sz="2" w:space="1" w:color="1F497D" w:themeColor="text2"/>
        <w:bottom w:val="single" w:sz="2" w:space="1" w:color="1F497D" w:themeColor="text2"/>
      </w:pBdr>
      <w:spacing w:before="240" w:after="0"/>
      <w:ind w:right="2268"/>
    </w:pPr>
    <w:rPr>
      <w:b/>
      <w:color w:val="4F81BD" w:themeColor="accent1"/>
    </w:rPr>
  </w:style>
  <w:style w:type="character" w:customStyle="1" w:styleId="pulloutbodyChar">
    <w:name w:val="pull out body Char"/>
    <w:basedOn w:val="pulloutheaderChar"/>
    <w:link w:val="pulloutbody"/>
    <w:rsid w:val="00D938BB"/>
    <w:rPr>
      <w:rFonts w:eastAsiaTheme="minorEastAsia"/>
      <w:i w:val="0"/>
      <w:iCs/>
      <w:color w:val="4F81BD" w:themeColor="accent1"/>
      <w:sz w:val="24"/>
      <w:szCs w:val="20"/>
      <w:lang w:val="en-US" w:eastAsia="ja-JP"/>
    </w:rPr>
  </w:style>
  <w:style w:type="paragraph" w:customStyle="1" w:styleId="Heading61">
    <w:name w:val="Heading 61"/>
    <w:basedOn w:val="paragraph"/>
    <w:link w:val="heading6Char0"/>
    <w:qFormat/>
    <w:rsid w:val="00CF51A8"/>
    <w:pPr>
      <w:spacing w:before="120" w:after="0"/>
    </w:pPr>
    <w:rPr>
      <w:b/>
      <w:color w:val="4F81BD" w:themeColor="accent1"/>
    </w:rPr>
  </w:style>
  <w:style w:type="character" w:customStyle="1" w:styleId="commonmistakesChar">
    <w:name w:val="common mistakes Char"/>
    <w:basedOn w:val="paragraphChar"/>
    <w:link w:val="commonmistakes"/>
    <w:rsid w:val="00D938BB"/>
    <w:rPr>
      <w:b/>
      <w:color w:val="4F81BD" w:themeColor="accent1"/>
      <w:sz w:val="24"/>
    </w:rPr>
  </w:style>
  <w:style w:type="paragraph" w:customStyle="1" w:styleId="paragraph2">
    <w:name w:val="paragraph 2"/>
    <w:basedOn w:val="paragraph"/>
    <w:link w:val="paragraph2Char"/>
    <w:qFormat/>
    <w:rsid w:val="00246C5C"/>
    <w:pPr>
      <w:spacing w:before="0"/>
      <w:ind w:right="1134"/>
    </w:pPr>
    <w:rPr>
      <w:color w:val="4F81BD" w:themeColor="accent1"/>
    </w:rPr>
  </w:style>
  <w:style w:type="character" w:customStyle="1" w:styleId="heading6Char0">
    <w:name w:val="heading 6 Char"/>
    <w:basedOn w:val="paragraphChar"/>
    <w:link w:val="Heading61"/>
    <w:rsid w:val="00CF51A8"/>
    <w:rPr>
      <w:b/>
      <w:color w:val="4F81BD" w:themeColor="accent1"/>
      <w:sz w:val="24"/>
    </w:rPr>
  </w:style>
  <w:style w:type="character" w:customStyle="1" w:styleId="paragraph2Char">
    <w:name w:val="paragraph 2 Char"/>
    <w:basedOn w:val="paragraphChar"/>
    <w:link w:val="paragraph2"/>
    <w:rsid w:val="00246C5C"/>
    <w:rPr>
      <w:color w:val="4F81BD" w:themeColor="accent1"/>
      <w:sz w:val="24"/>
    </w:rPr>
  </w:style>
  <w:style w:type="table" w:styleId="TableGrid">
    <w:name w:val="Table Grid"/>
    <w:basedOn w:val="TableNormal"/>
    <w:rsid w:val="00E6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2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25649"/>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325649"/>
    <w:rPr>
      <w:rFonts w:ascii="Courier New" w:eastAsia="Times New Roman" w:hAnsi="Courier New" w:cs="Courier New"/>
      <w:sz w:val="20"/>
      <w:szCs w:val="20"/>
    </w:rPr>
  </w:style>
  <w:style w:type="paragraph" w:styleId="HTMLAddress">
    <w:name w:val="HTML Address"/>
    <w:basedOn w:val="Normal"/>
    <w:link w:val="HTMLAddressChar"/>
    <w:uiPriority w:val="99"/>
    <w:semiHidden/>
    <w:unhideWhenUsed/>
    <w:rsid w:val="00CE1059"/>
    <w:pPr>
      <w:spacing w:before="0" w:after="0" w:line="240" w:lineRule="auto"/>
    </w:pPr>
    <w:rPr>
      <w:rFonts w:ascii="Times New Roman" w:eastAsiaTheme="minorEastAsia"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E1059"/>
    <w:rPr>
      <w:rFonts w:ascii="Times New Roman" w:eastAsiaTheme="minorEastAsia" w:hAnsi="Times New Roman" w:cs="Times New Roman"/>
      <w:i/>
      <w:iCs/>
      <w:sz w:val="24"/>
      <w:szCs w:val="24"/>
      <w:lang w:eastAsia="en-GB"/>
    </w:rPr>
  </w:style>
  <w:style w:type="paragraph" w:styleId="NormalWeb">
    <w:name w:val="Normal (Web)"/>
    <w:basedOn w:val="Normal"/>
    <w:uiPriority w:val="99"/>
    <w:semiHidden/>
    <w:unhideWhenUsed/>
    <w:rsid w:val="00CE1059"/>
    <w:pPr>
      <w:spacing w:before="384" w:after="384"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CE1059"/>
  </w:style>
  <w:style w:type="paragraph" w:styleId="FootnoteText">
    <w:name w:val="footnote text"/>
    <w:basedOn w:val="Normal"/>
    <w:link w:val="FootnoteTextChar"/>
    <w:uiPriority w:val="99"/>
    <w:unhideWhenUsed/>
    <w:rsid w:val="008D0695"/>
    <w:pPr>
      <w:spacing w:before="0" w:after="0" w:line="240" w:lineRule="auto"/>
    </w:pPr>
    <w:rPr>
      <w:sz w:val="18"/>
    </w:rPr>
  </w:style>
  <w:style w:type="character" w:customStyle="1" w:styleId="FootnoteTextChar">
    <w:name w:val="Footnote Text Char"/>
    <w:basedOn w:val="DefaultParagraphFont"/>
    <w:link w:val="FootnoteText"/>
    <w:uiPriority w:val="99"/>
    <w:rsid w:val="008D0695"/>
    <w:rPr>
      <w:rFonts w:ascii="Kozuka Gothic Pro L" w:eastAsia="Kozuka Gothic Pro L" w:hAnsi="Kozuka Gothic Pro L"/>
      <w:sz w:val="18"/>
      <w:szCs w:val="20"/>
    </w:rPr>
  </w:style>
  <w:style w:type="character" w:styleId="FootnoteReference">
    <w:name w:val="footnote reference"/>
    <w:basedOn w:val="DefaultParagraphFont"/>
    <w:uiPriority w:val="99"/>
    <w:semiHidden/>
    <w:unhideWhenUsed/>
    <w:rsid w:val="004F2EC5"/>
    <w:rPr>
      <w:vertAlign w:val="superscript"/>
    </w:rPr>
  </w:style>
  <w:style w:type="paragraph" w:customStyle="1" w:styleId="Footertiny">
    <w:name w:val="Footer tiny"/>
    <w:basedOn w:val="Footer"/>
    <w:rsid w:val="00E92B62"/>
    <w:rPr>
      <w:sz w:val="2"/>
    </w:rPr>
  </w:style>
  <w:style w:type="paragraph" w:customStyle="1" w:styleId="Tableheadings">
    <w:name w:val="Table headings"/>
    <w:basedOn w:val="Normal"/>
    <w:rsid w:val="00B20AFF"/>
    <w:pPr>
      <w:spacing w:after="60" w:line="192" w:lineRule="auto"/>
    </w:pPr>
    <w:rPr>
      <w:rFonts w:ascii="Kozuka Gothic Pro H" w:eastAsia="Kozuka Gothic Pro H" w:hAnsi="Kozuka Gothic Pro H"/>
      <w:sz w:val="24"/>
      <w:szCs w:val="24"/>
    </w:rPr>
  </w:style>
  <w:style w:type="paragraph" w:customStyle="1" w:styleId="Lastupdated">
    <w:name w:val="Last updated"/>
    <w:basedOn w:val="Normal"/>
    <w:rsid w:val="000F08B0"/>
    <w:pPr>
      <w:spacing w:before="240" w:after="0" w:line="192" w:lineRule="auto"/>
    </w:pPr>
    <w:rPr>
      <w:sz w:val="32"/>
    </w:rPr>
  </w:style>
  <w:style w:type="paragraph" w:customStyle="1" w:styleId="Footerbig">
    <w:name w:val="Footer big"/>
    <w:basedOn w:val="Footer"/>
    <w:rsid w:val="008373DC"/>
    <w:rPr>
      <w:sz w:val="28"/>
      <w:szCs w:val="28"/>
    </w:rPr>
  </w:style>
  <w:style w:type="paragraph" w:customStyle="1" w:styleId="strapline">
    <w:name w:val="strapline"/>
    <w:basedOn w:val="Normal"/>
    <w:rsid w:val="006B21EA"/>
    <w:rPr>
      <w:szCs w:val="20"/>
    </w:rPr>
  </w:style>
  <w:style w:type="paragraph" w:styleId="EndnoteText">
    <w:name w:val="endnote text"/>
    <w:basedOn w:val="Normal"/>
    <w:link w:val="EndnoteTextChar"/>
    <w:uiPriority w:val="99"/>
    <w:semiHidden/>
    <w:unhideWhenUsed/>
    <w:rsid w:val="00BB54C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54C2"/>
    <w:rPr>
      <w:rFonts w:ascii="Kozuka Gothic Pro M" w:eastAsia="Kozuka Gothic Pro M" w:hAnsi="Kozuka Gothic Pro M"/>
      <w:sz w:val="20"/>
      <w:szCs w:val="20"/>
    </w:rPr>
  </w:style>
  <w:style w:type="character" w:styleId="EndnoteReference">
    <w:name w:val="endnote reference"/>
    <w:basedOn w:val="DefaultParagraphFont"/>
    <w:uiPriority w:val="99"/>
    <w:semiHidden/>
    <w:unhideWhenUsed/>
    <w:rsid w:val="00BB54C2"/>
    <w:rPr>
      <w:vertAlign w:val="superscript"/>
    </w:rPr>
  </w:style>
  <w:style w:type="paragraph" w:customStyle="1" w:styleId="Example">
    <w:name w:val="Example"/>
    <w:basedOn w:val="Normal"/>
    <w:link w:val="ExampleChar"/>
    <w:qFormat/>
    <w:rsid w:val="00B249CB"/>
    <w:pPr>
      <w:shd w:val="clear" w:color="auto" w:fill="E5DFEC" w:themeFill="accent4" w:themeFillTint="33"/>
      <w:ind w:left="851" w:right="851"/>
    </w:pPr>
  </w:style>
  <w:style w:type="character" w:customStyle="1" w:styleId="ExampleChar">
    <w:name w:val="Example Char"/>
    <w:basedOn w:val="DefaultParagraphFont"/>
    <w:link w:val="Example"/>
    <w:rsid w:val="00B249CB"/>
    <w:rPr>
      <w:rFonts w:ascii="Kozuka Gothic Pro M" w:eastAsia="Kozuka Gothic Pro M" w:hAnsi="Kozuka Gothic Pro M"/>
      <w:shd w:val="clear" w:color="auto" w:fill="E5DFEC" w:themeFill="accent4" w:themeFillTint="33"/>
    </w:rPr>
  </w:style>
  <w:style w:type="paragraph" w:customStyle="1" w:styleId="ListParagraphnumber">
    <w:name w:val="List Paragraph number"/>
    <w:basedOn w:val="ListParagraph"/>
    <w:qFormat/>
    <w:rsid w:val="00632A5F"/>
    <w:pPr>
      <w:numPr>
        <w:numId w:val="2"/>
      </w:numPr>
    </w:pPr>
  </w:style>
  <w:style w:type="paragraph" w:customStyle="1" w:styleId="address">
    <w:name w:val="address"/>
    <w:basedOn w:val="Normal"/>
    <w:rsid w:val="00405A43"/>
    <w:pPr>
      <w:spacing w:before="0" w:after="0" w:line="240" w:lineRule="auto"/>
      <w:jc w:val="right"/>
    </w:pPr>
    <w:rPr>
      <w:rFonts w:ascii="Arial" w:eastAsia="Times New Roman" w:hAnsi="Arial" w:cs="Times New Roman"/>
      <w:sz w:val="26"/>
      <w:szCs w:val="20"/>
    </w:rPr>
  </w:style>
  <w:style w:type="paragraph" w:customStyle="1" w:styleId="Address0">
    <w:name w:val="Address"/>
    <w:basedOn w:val="Normal"/>
    <w:link w:val="AddressChar"/>
    <w:qFormat/>
    <w:rsid w:val="00405A43"/>
    <w:pPr>
      <w:spacing w:before="100" w:after="200" w:line="300" w:lineRule="atLeast"/>
      <w:ind w:left="720"/>
      <w:contextualSpacing/>
    </w:pPr>
    <w:rPr>
      <w:rFonts w:ascii="Segoe UI" w:eastAsia="Times New Roman" w:hAnsi="Segoe UI" w:cs="Times New Roman"/>
      <w:sz w:val="24"/>
      <w:szCs w:val="20"/>
    </w:rPr>
  </w:style>
  <w:style w:type="paragraph" w:customStyle="1" w:styleId="dateandemail">
    <w:name w:val="date and email"/>
    <w:basedOn w:val="Normal"/>
    <w:link w:val="dateandemailChar"/>
    <w:qFormat/>
    <w:rsid w:val="00405A43"/>
    <w:pPr>
      <w:spacing w:before="100" w:after="200" w:line="300" w:lineRule="atLeast"/>
      <w:jc w:val="right"/>
    </w:pPr>
    <w:rPr>
      <w:rFonts w:ascii="Segoe UI" w:eastAsia="Times New Roman" w:hAnsi="Segoe UI" w:cs="Times New Roman"/>
      <w:sz w:val="24"/>
      <w:szCs w:val="24"/>
    </w:rPr>
  </w:style>
  <w:style w:type="character" w:customStyle="1" w:styleId="AddressChar">
    <w:name w:val="Address Char"/>
    <w:basedOn w:val="DefaultParagraphFont"/>
    <w:link w:val="Address0"/>
    <w:rsid w:val="00405A43"/>
    <w:rPr>
      <w:rFonts w:ascii="Segoe UI" w:eastAsia="Times New Roman" w:hAnsi="Segoe UI" w:cs="Times New Roman"/>
      <w:sz w:val="24"/>
      <w:szCs w:val="20"/>
    </w:rPr>
  </w:style>
  <w:style w:type="character" w:customStyle="1" w:styleId="dateandemailChar">
    <w:name w:val="date and email Char"/>
    <w:basedOn w:val="DefaultParagraphFont"/>
    <w:link w:val="dateandemail"/>
    <w:rsid w:val="00405A43"/>
    <w:rPr>
      <w:rFonts w:ascii="Segoe UI" w:eastAsia="Times New Roman" w:hAnsi="Segoe UI" w:cs="Times New Roman"/>
      <w:sz w:val="24"/>
      <w:szCs w:val="24"/>
    </w:rPr>
  </w:style>
  <w:style w:type="character" w:styleId="FollowedHyperlink">
    <w:name w:val="FollowedHyperlink"/>
    <w:basedOn w:val="DefaultParagraphFont"/>
    <w:uiPriority w:val="99"/>
    <w:semiHidden/>
    <w:unhideWhenUsed/>
    <w:rsid w:val="00F46D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6133">
      <w:bodyDiv w:val="1"/>
      <w:marLeft w:val="0"/>
      <w:marRight w:val="0"/>
      <w:marTop w:val="0"/>
      <w:marBottom w:val="0"/>
      <w:divBdr>
        <w:top w:val="none" w:sz="0" w:space="0" w:color="auto"/>
        <w:left w:val="none" w:sz="0" w:space="0" w:color="auto"/>
        <w:bottom w:val="none" w:sz="0" w:space="0" w:color="auto"/>
        <w:right w:val="none" w:sz="0" w:space="0" w:color="auto"/>
      </w:divBdr>
    </w:div>
    <w:div w:id="164244246">
      <w:bodyDiv w:val="1"/>
      <w:marLeft w:val="0"/>
      <w:marRight w:val="0"/>
      <w:marTop w:val="0"/>
      <w:marBottom w:val="0"/>
      <w:divBdr>
        <w:top w:val="none" w:sz="0" w:space="0" w:color="auto"/>
        <w:left w:val="none" w:sz="0" w:space="0" w:color="auto"/>
        <w:bottom w:val="none" w:sz="0" w:space="0" w:color="auto"/>
        <w:right w:val="none" w:sz="0" w:space="0" w:color="auto"/>
      </w:divBdr>
    </w:div>
    <w:div w:id="203100372">
      <w:bodyDiv w:val="1"/>
      <w:marLeft w:val="0"/>
      <w:marRight w:val="0"/>
      <w:marTop w:val="0"/>
      <w:marBottom w:val="0"/>
      <w:divBdr>
        <w:top w:val="none" w:sz="0" w:space="0" w:color="auto"/>
        <w:left w:val="none" w:sz="0" w:space="0" w:color="auto"/>
        <w:bottom w:val="none" w:sz="0" w:space="0" w:color="auto"/>
        <w:right w:val="none" w:sz="0" w:space="0" w:color="auto"/>
      </w:divBdr>
    </w:div>
    <w:div w:id="337579168">
      <w:bodyDiv w:val="1"/>
      <w:marLeft w:val="0"/>
      <w:marRight w:val="0"/>
      <w:marTop w:val="0"/>
      <w:marBottom w:val="0"/>
      <w:divBdr>
        <w:top w:val="none" w:sz="0" w:space="0" w:color="auto"/>
        <w:left w:val="none" w:sz="0" w:space="0" w:color="auto"/>
        <w:bottom w:val="none" w:sz="0" w:space="0" w:color="auto"/>
        <w:right w:val="none" w:sz="0" w:space="0" w:color="auto"/>
      </w:divBdr>
    </w:div>
    <w:div w:id="413860438">
      <w:bodyDiv w:val="1"/>
      <w:marLeft w:val="0"/>
      <w:marRight w:val="0"/>
      <w:marTop w:val="0"/>
      <w:marBottom w:val="0"/>
      <w:divBdr>
        <w:top w:val="none" w:sz="0" w:space="0" w:color="auto"/>
        <w:left w:val="none" w:sz="0" w:space="0" w:color="auto"/>
        <w:bottom w:val="none" w:sz="0" w:space="0" w:color="auto"/>
        <w:right w:val="none" w:sz="0" w:space="0" w:color="auto"/>
      </w:divBdr>
    </w:div>
    <w:div w:id="504133664">
      <w:bodyDiv w:val="1"/>
      <w:marLeft w:val="0"/>
      <w:marRight w:val="0"/>
      <w:marTop w:val="0"/>
      <w:marBottom w:val="0"/>
      <w:divBdr>
        <w:top w:val="none" w:sz="0" w:space="0" w:color="auto"/>
        <w:left w:val="none" w:sz="0" w:space="0" w:color="auto"/>
        <w:bottom w:val="none" w:sz="0" w:space="0" w:color="auto"/>
        <w:right w:val="none" w:sz="0" w:space="0" w:color="auto"/>
      </w:divBdr>
    </w:div>
    <w:div w:id="600914139">
      <w:bodyDiv w:val="1"/>
      <w:marLeft w:val="0"/>
      <w:marRight w:val="0"/>
      <w:marTop w:val="0"/>
      <w:marBottom w:val="0"/>
      <w:divBdr>
        <w:top w:val="none" w:sz="0" w:space="0" w:color="auto"/>
        <w:left w:val="none" w:sz="0" w:space="0" w:color="auto"/>
        <w:bottom w:val="none" w:sz="0" w:space="0" w:color="auto"/>
        <w:right w:val="none" w:sz="0" w:space="0" w:color="auto"/>
      </w:divBdr>
    </w:div>
    <w:div w:id="645470603">
      <w:bodyDiv w:val="1"/>
      <w:marLeft w:val="0"/>
      <w:marRight w:val="0"/>
      <w:marTop w:val="0"/>
      <w:marBottom w:val="0"/>
      <w:divBdr>
        <w:top w:val="none" w:sz="0" w:space="0" w:color="auto"/>
        <w:left w:val="none" w:sz="0" w:space="0" w:color="auto"/>
        <w:bottom w:val="none" w:sz="0" w:space="0" w:color="auto"/>
        <w:right w:val="none" w:sz="0" w:space="0" w:color="auto"/>
      </w:divBdr>
    </w:div>
    <w:div w:id="693965112">
      <w:bodyDiv w:val="1"/>
      <w:marLeft w:val="0"/>
      <w:marRight w:val="0"/>
      <w:marTop w:val="0"/>
      <w:marBottom w:val="0"/>
      <w:divBdr>
        <w:top w:val="none" w:sz="0" w:space="0" w:color="auto"/>
        <w:left w:val="none" w:sz="0" w:space="0" w:color="auto"/>
        <w:bottom w:val="none" w:sz="0" w:space="0" w:color="auto"/>
        <w:right w:val="none" w:sz="0" w:space="0" w:color="auto"/>
      </w:divBdr>
    </w:div>
    <w:div w:id="715660173">
      <w:bodyDiv w:val="1"/>
      <w:marLeft w:val="0"/>
      <w:marRight w:val="0"/>
      <w:marTop w:val="0"/>
      <w:marBottom w:val="0"/>
      <w:divBdr>
        <w:top w:val="none" w:sz="0" w:space="0" w:color="auto"/>
        <w:left w:val="none" w:sz="0" w:space="0" w:color="auto"/>
        <w:bottom w:val="none" w:sz="0" w:space="0" w:color="auto"/>
        <w:right w:val="none" w:sz="0" w:space="0" w:color="auto"/>
      </w:divBdr>
    </w:div>
    <w:div w:id="788671218">
      <w:bodyDiv w:val="1"/>
      <w:marLeft w:val="0"/>
      <w:marRight w:val="0"/>
      <w:marTop w:val="0"/>
      <w:marBottom w:val="0"/>
      <w:divBdr>
        <w:top w:val="none" w:sz="0" w:space="0" w:color="auto"/>
        <w:left w:val="none" w:sz="0" w:space="0" w:color="auto"/>
        <w:bottom w:val="none" w:sz="0" w:space="0" w:color="auto"/>
        <w:right w:val="none" w:sz="0" w:space="0" w:color="auto"/>
      </w:divBdr>
    </w:div>
    <w:div w:id="1195584482">
      <w:bodyDiv w:val="1"/>
      <w:marLeft w:val="0"/>
      <w:marRight w:val="0"/>
      <w:marTop w:val="0"/>
      <w:marBottom w:val="0"/>
      <w:divBdr>
        <w:top w:val="none" w:sz="0" w:space="0" w:color="auto"/>
        <w:left w:val="none" w:sz="0" w:space="0" w:color="auto"/>
        <w:bottom w:val="none" w:sz="0" w:space="0" w:color="auto"/>
        <w:right w:val="none" w:sz="0" w:space="0" w:color="auto"/>
      </w:divBdr>
    </w:div>
    <w:div w:id="1218010588">
      <w:bodyDiv w:val="1"/>
      <w:marLeft w:val="0"/>
      <w:marRight w:val="0"/>
      <w:marTop w:val="0"/>
      <w:marBottom w:val="0"/>
      <w:divBdr>
        <w:top w:val="none" w:sz="0" w:space="0" w:color="auto"/>
        <w:left w:val="none" w:sz="0" w:space="0" w:color="auto"/>
        <w:bottom w:val="none" w:sz="0" w:space="0" w:color="auto"/>
        <w:right w:val="none" w:sz="0" w:space="0" w:color="auto"/>
      </w:divBdr>
    </w:div>
    <w:div w:id="1304121397">
      <w:bodyDiv w:val="1"/>
      <w:marLeft w:val="0"/>
      <w:marRight w:val="0"/>
      <w:marTop w:val="0"/>
      <w:marBottom w:val="0"/>
      <w:divBdr>
        <w:top w:val="none" w:sz="0" w:space="0" w:color="auto"/>
        <w:left w:val="none" w:sz="0" w:space="0" w:color="auto"/>
        <w:bottom w:val="none" w:sz="0" w:space="0" w:color="auto"/>
        <w:right w:val="none" w:sz="0" w:space="0" w:color="auto"/>
      </w:divBdr>
    </w:div>
    <w:div w:id="1378700489">
      <w:bodyDiv w:val="1"/>
      <w:marLeft w:val="0"/>
      <w:marRight w:val="0"/>
      <w:marTop w:val="0"/>
      <w:marBottom w:val="0"/>
      <w:divBdr>
        <w:top w:val="none" w:sz="0" w:space="0" w:color="auto"/>
        <w:left w:val="none" w:sz="0" w:space="0" w:color="auto"/>
        <w:bottom w:val="none" w:sz="0" w:space="0" w:color="auto"/>
        <w:right w:val="none" w:sz="0" w:space="0" w:color="auto"/>
      </w:divBdr>
      <w:divsChild>
        <w:div w:id="232160043">
          <w:marLeft w:val="0"/>
          <w:marRight w:val="0"/>
          <w:marTop w:val="0"/>
          <w:marBottom w:val="0"/>
          <w:divBdr>
            <w:top w:val="none" w:sz="0" w:space="0" w:color="auto"/>
            <w:left w:val="none" w:sz="0" w:space="0" w:color="auto"/>
            <w:bottom w:val="none" w:sz="0" w:space="0" w:color="auto"/>
            <w:right w:val="none" w:sz="0" w:space="0" w:color="auto"/>
          </w:divBdr>
        </w:div>
      </w:divsChild>
    </w:div>
    <w:div w:id="1426606345">
      <w:bodyDiv w:val="1"/>
      <w:marLeft w:val="0"/>
      <w:marRight w:val="0"/>
      <w:marTop w:val="0"/>
      <w:marBottom w:val="0"/>
      <w:divBdr>
        <w:top w:val="none" w:sz="0" w:space="0" w:color="auto"/>
        <w:left w:val="none" w:sz="0" w:space="0" w:color="auto"/>
        <w:bottom w:val="none" w:sz="0" w:space="0" w:color="auto"/>
        <w:right w:val="none" w:sz="0" w:space="0" w:color="auto"/>
      </w:divBdr>
    </w:div>
    <w:div w:id="1441339867">
      <w:bodyDiv w:val="1"/>
      <w:marLeft w:val="0"/>
      <w:marRight w:val="0"/>
      <w:marTop w:val="0"/>
      <w:marBottom w:val="0"/>
      <w:divBdr>
        <w:top w:val="none" w:sz="0" w:space="0" w:color="auto"/>
        <w:left w:val="none" w:sz="0" w:space="0" w:color="auto"/>
        <w:bottom w:val="none" w:sz="0" w:space="0" w:color="auto"/>
        <w:right w:val="none" w:sz="0" w:space="0" w:color="auto"/>
      </w:divBdr>
    </w:div>
    <w:div w:id="1586111347">
      <w:bodyDiv w:val="1"/>
      <w:marLeft w:val="0"/>
      <w:marRight w:val="0"/>
      <w:marTop w:val="0"/>
      <w:marBottom w:val="0"/>
      <w:divBdr>
        <w:top w:val="none" w:sz="0" w:space="0" w:color="auto"/>
        <w:left w:val="none" w:sz="0" w:space="0" w:color="auto"/>
        <w:bottom w:val="none" w:sz="0" w:space="0" w:color="auto"/>
        <w:right w:val="none" w:sz="0" w:space="0" w:color="auto"/>
      </w:divBdr>
      <w:divsChild>
        <w:div w:id="359358590">
          <w:marLeft w:val="0"/>
          <w:marRight w:val="0"/>
          <w:marTop w:val="0"/>
          <w:marBottom w:val="0"/>
          <w:divBdr>
            <w:top w:val="none" w:sz="0" w:space="0" w:color="auto"/>
            <w:left w:val="none" w:sz="0" w:space="0" w:color="auto"/>
            <w:bottom w:val="none" w:sz="0" w:space="0" w:color="auto"/>
            <w:right w:val="none" w:sz="0" w:space="0" w:color="auto"/>
          </w:divBdr>
        </w:div>
        <w:div w:id="1098790789">
          <w:marLeft w:val="0"/>
          <w:marRight w:val="0"/>
          <w:marTop w:val="0"/>
          <w:marBottom w:val="0"/>
          <w:divBdr>
            <w:top w:val="none" w:sz="0" w:space="0" w:color="auto"/>
            <w:left w:val="none" w:sz="0" w:space="0" w:color="auto"/>
            <w:bottom w:val="none" w:sz="0" w:space="0" w:color="auto"/>
            <w:right w:val="none" w:sz="0" w:space="0" w:color="auto"/>
          </w:divBdr>
        </w:div>
        <w:div w:id="54745593">
          <w:marLeft w:val="0"/>
          <w:marRight w:val="0"/>
          <w:marTop w:val="0"/>
          <w:marBottom w:val="0"/>
          <w:divBdr>
            <w:top w:val="none" w:sz="0" w:space="0" w:color="auto"/>
            <w:left w:val="none" w:sz="0" w:space="0" w:color="auto"/>
            <w:bottom w:val="none" w:sz="0" w:space="0" w:color="auto"/>
            <w:right w:val="none" w:sz="0" w:space="0" w:color="auto"/>
          </w:divBdr>
        </w:div>
        <w:div w:id="2066875264">
          <w:marLeft w:val="0"/>
          <w:marRight w:val="0"/>
          <w:marTop w:val="0"/>
          <w:marBottom w:val="0"/>
          <w:divBdr>
            <w:top w:val="none" w:sz="0" w:space="0" w:color="auto"/>
            <w:left w:val="none" w:sz="0" w:space="0" w:color="auto"/>
            <w:bottom w:val="none" w:sz="0" w:space="0" w:color="auto"/>
            <w:right w:val="none" w:sz="0" w:space="0" w:color="auto"/>
          </w:divBdr>
        </w:div>
        <w:div w:id="1218203449">
          <w:marLeft w:val="0"/>
          <w:marRight w:val="0"/>
          <w:marTop w:val="0"/>
          <w:marBottom w:val="0"/>
          <w:divBdr>
            <w:top w:val="none" w:sz="0" w:space="0" w:color="auto"/>
            <w:left w:val="none" w:sz="0" w:space="0" w:color="auto"/>
            <w:bottom w:val="none" w:sz="0" w:space="0" w:color="auto"/>
            <w:right w:val="none" w:sz="0" w:space="0" w:color="auto"/>
          </w:divBdr>
        </w:div>
        <w:div w:id="1013069976">
          <w:marLeft w:val="0"/>
          <w:marRight w:val="0"/>
          <w:marTop w:val="0"/>
          <w:marBottom w:val="0"/>
          <w:divBdr>
            <w:top w:val="none" w:sz="0" w:space="0" w:color="auto"/>
            <w:left w:val="none" w:sz="0" w:space="0" w:color="auto"/>
            <w:bottom w:val="none" w:sz="0" w:space="0" w:color="auto"/>
            <w:right w:val="none" w:sz="0" w:space="0" w:color="auto"/>
          </w:divBdr>
        </w:div>
        <w:div w:id="719134002">
          <w:marLeft w:val="0"/>
          <w:marRight w:val="0"/>
          <w:marTop w:val="0"/>
          <w:marBottom w:val="0"/>
          <w:divBdr>
            <w:top w:val="none" w:sz="0" w:space="0" w:color="auto"/>
            <w:left w:val="none" w:sz="0" w:space="0" w:color="auto"/>
            <w:bottom w:val="none" w:sz="0" w:space="0" w:color="auto"/>
            <w:right w:val="none" w:sz="0" w:space="0" w:color="auto"/>
          </w:divBdr>
        </w:div>
        <w:div w:id="438912758">
          <w:marLeft w:val="0"/>
          <w:marRight w:val="0"/>
          <w:marTop w:val="0"/>
          <w:marBottom w:val="0"/>
          <w:divBdr>
            <w:top w:val="none" w:sz="0" w:space="0" w:color="auto"/>
            <w:left w:val="none" w:sz="0" w:space="0" w:color="auto"/>
            <w:bottom w:val="none" w:sz="0" w:space="0" w:color="auto"/>
            <w:right w:val="none" w:sz="0" w:space="0" w:color="auto"/>
          </w:divBdr>
        </w:div>
      </w:divsChild>
    </w:div>
    <w:div w:id="1588927482">
      <w:bodyDiv w:val="1"/>
      <w:marLeft w:val="0"/>
      <w:marRight w:val="0"/>
      <w:marTop w:val="0"/>
      <w:marBottom w:val="0"/>
      <w:divBdr>
        <w:top w:val="none" w:sz="0" w:space="0" w:color="auto"/>
        <w:left w:val="none" w:sz="0" w:space="0" w:color="auto"/>
        <w:bottom w:val="none" w:sz="0" w:space="0" w:color="auto"/>
        <w:right w:val="none" w:sz="0" w:space="0" w:color="auto"/>
      </w:divBdr>
    </w:div>
    <w:div w:id="1801922388">
      <w:bodyDiv w:val="1"/>
      <w:marLeft w:val="0"/>
      <w:marRight w:val="0"/>
      <w:marTop w:val="0"/>
      <w:marBottom w:val="0"/>
      <w:divBdr>
        <w:top w:val="none" w:sz="0" w:space="0" w:color="auto"/>
        <w:left w:val="none" w:sz="0" w:space="0" w:color="auto"/>
        <w:bottom w:val="none" w:sz="0" w:space="0" w:color="auto"/>
        <w:right w:val="none" w:sz="0" w:space="0" w:color="auto"/>
      </w:divBdr>
      <w:divsChild>
        <w:div w:id="354697206">
          <w:marLeft w:val="0"/>
          <w:marRight w:val="0"/>
          <w:marTop w:val="0"/>
          <w:marBottom w:val="0"/>
          <w:divBdr>
            <w:top w:val="none" w:sz="0" w:space="0" w:color="auto"/>
            <w:left w:val="none" w:sz="0" w:space="0" w:color="auto"/>
            <w:bottom w:val="none" w:sz="0" w:space="0" w:color="auto"/>
            <w:right w:val="none" w:sz="0" w:space="0" w:color="auto"/>
          </w:divBdr>
        </w:div>
      </w:divsChild>
    </w:div>
    <w:div w:id="2015372444">
      <w:bodyDiv w:val="1"/>
      <w:marLeft w:val="0"/>
      <w:marRight w:val="0"/>
      <w:marTop w:val="0"/>
      <w:marBottom w:val="0"/>
      <w:divBdr>
        <w:top w:val="none" w:sz="0" w:space="0" w:color="auto"/>
        <w:left w:val="none" w:sz="0" w:space="0" w:color="auto"/>
        <w:bottom w:val="none" w:sz="0" w:space="0" w:color="auto"/>
        <w:right w:val="none" w:sz="0" w:space="0" w:color="auto"/>
      </w:divBdr>
    </w:div>
    <w:div w:id="2079207703">
      <w:bodyDiv w:val="1"/>
      <w:marLeft w:val="0"/>
      <w:marRight w:val="0"/>
      <w:marTop w:val="0"/>
      <w:marBottom w:val="0"/>
      <w:divBdr>
        <w:top w:val="none" w:sz="0" w:space="0" w:color="auto"/>
        <w:left w:val="none" w:sz="0" w:space="0" w:color="auto"/>
        <w:bottom w:val="none" w:sz="0" w:space="0" w:color="auto"/>
        <w:right w:val="none" w:sz="0" w:space="0" w:color="auto"/>
      </w:divBdr>
      <w:divsChild>
        <w:div w:id="346180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OneDrive%20-%20Brighton%20&amp;%20Hove%20Social%20Welfare%20and%20Educational%20Trust%20Ltd\Documents\systems\forms\RC%20templates\RC%20Information%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4beafc-66c8-4941-84a5-ae26b60da279">
      <Terms xmlns="http://schemas.microsoft.com/office/infopath/2007/PartnerControls"/>
    </lcf76f155ced4ddcb4097134ff3c332f>
    <TaxCatchAll xmlns="6e3fc456-73ba-4c94-8ba1-b4081bc0dd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BD8587A385E49B029CDEE31FC6343" ma:contentTypeVersion="18" ma:contentTypeDescription="Create a new document." ma:contentTypeScope="" ma:versionID="e098372177b945c5c2787bef1c28262c">
  <xsd:schema xmlns:xsd="http://www.w3.org/2001/XMLSchema" xmlns:xs="http://www.w3.org/2001/XMLSchema" xmlns:p="http://schemas.microsoft.com/office/2006/metadata/properties" xmlns:ns2="384beafc-66c8-4941-84a5-ae26b60da279" xmlns:ns3="6e3fc456-73ba-4c94-8ba1-b4081bc0dd84" targetNamespace="http://schemas.microsoft.com/office/2006/metadata/properties" ma:root="true" ma:fieldsID="4addb5685f8d09555eeab63b4c04c8e0" ns2:_="" ns3:_="">
    <xsd:import namespace="384beafc-66c8-4941-84a5-ae26b60da279"/>
    <xsd:import namespace="6e3fc456-73ba-4c94-8ba1-b4081bc0d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eafc-66c8-4941-84a5-ae26b60d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2c10f2-b747-464a-b0a0-b2c8ab17f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fc456-73ba-4c94-8ba1-b4081bc0d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628ad0-8fdd-4d53-bf17-bbdbb8dfb33b}" ma:internalName="TaxCatchAll" ma:showField="CatchAllData" ma:web="6e3fc456-73ba-4c94-8ba1-b4081bc0d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B184-0289-4921-B515-21ECECF17DEA}">
  <ds:schemaRefs>
    <ds:schemaRef ds:uri="http://schemas.microsoft.com/office/2006/metadata/properties"/>
    <ds:schemaRef ds:uri="http://schemas.microsoft.com/office/infopath/2007/PartnerControls"/>
    <ds:schemaRef ds:uri="384beafc-66c8-4941-84a5-ae26b60da279"/>
    <ds:schemaRef ds:uri="6e3fc456-73ba-4c94-8ba1-b4081bc0dd84"/>
  </ds:schemaRefs>
</ds:datastoreItem>
</file>

<file path=customXml/itemProps2.xml><?xml version="1.0" encoding="utf-8"?>
<ds:datastoreItem xmlns:ds="http://schemas.openxmlformats.org/officeDocument/2006/customXml" ds:itemID="{A6306056-A40D-46C4-8464-07F209B03192}">
  <ds:schemaRefs>
    <ds:schemaRef ds:uri="http://schemas.microsoft.com/sharepoint/v3/contenttype/forms"/>
  </ds:schemaRefs>
</ds:datastoreItem>
</file>

<file path=customXml/itemProps3.xml><?xml version="1.0" encoding="utf-8"?>
<ds:datastoreItem xmlns:ds="http://schemas.openxmlformats.org/officeDocument/2006/customXml" ds:itemID="{F43E15C9-47E6-4DB1-A70A-613528D05B13}"/>
</file>

<file path=customXml/itemProps4.xml><?xml version="1.0" encoding="utf-8"?>
<ds:datastoreItem xmlns:ds="http://schemas.openxmlformats.org/officeDocument/2006/customXml" ds:itemID="{899E336C-D14A-4C69-AAAD-A084EA18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 Information Sheet.dotx</Template>
  <TotalTime>16</TotalTime>
  <Pages>7</Pages>
  <Words>1870</Words>
  <Characters>10494</Characters>
  <Application>Microsoft Office Word</Application>
  <DocSecurity>0</DocSecurity>
  <Lines>361</Lines>
  <Paragraphs>294</Paragraphs>
  <ScaleCrop>false</ScaleCrop>
  <HeadingPairs>
    <vt:vector size="2" baseType="variant">
      <vt:variant>
        <vt:lpstr>Title</vt:lpstr>
      </vt:variant>
      <vt:variant>
        <vt:i4>1</vt:i4>
      </vt:variant>
    </vt:vector>
  </HeadingPairs>
  <TitlesOfParts>
    <vt:vector size="1" baseType="lpstr">
      <vt:lpstr>Resource Centre Information Sheet</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Centre Information Sheet</dc:title>
  <dc:creator>mireille.shimoda</dc:creator>
  <cp:lastModifiedBy>RC Staff used for mapped drive</cp:lastModifiedBy>
  <cp:revision>12</cp:revision>
  <cp:lastPrinted>2015-11-11T16:19:00Z</cp:lastPrinted>
  <dcterms:created xsi:type="dcterms:W3CDTF">2016-01-12T14:04:00Z</dcterms:created>
  <dcterms:modified xsi:type="dcterms:W3CDTF">2026-01-19T16:03:00Z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0x010100100BD8587A385E49B029CDEE31FC6343</vt:lpwstr>
  </property>
  <property fmtid="{D5CDD505-2E9C-101B-9397-08002B2CF9AE}" pid="3" name="MediaServiceImageTags">
    <vt:lpwstr/>
  </property>
</Properties>
</file>